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1CAD" w14:textId="56DCBF5F" w:rsidR="00094634" w:rsidRDefault="00D536B5">
      <w:pPr>
        <w:widowControl w:val="0"/>
        <w:autoSpaceDE w:val="0"/>
        <w:autoSpaceDN w:val="0"/>
        <w:spacing w:line="278" w:lineRule="exact"/>
        <w:jc w:val="center"/>
        <w:rPr>
          <w:rFonts w:ascii="黑体" w:eastAsia="黑体" w:hAnsi="黑体" w:cs="黑体"/>
          <w:color w:val="000000"/>
          <w:spacing w:val="1"/>
          <w:sz w:val="24"/>
          <w:szCs w:val="24"/>
        </w:rPr>
      </w:pPr>
      <w:bookmarkStart w:id="0" w:name="_Hlk100503226"/>
      <w:bookmarkStart w:id="1" w:name="topic_0b21b877-9242-4282-8153-f994dd8e48"/>
      <w:bookmarkStart w:id="2" w:name="topic_7915acac-43f5-4ca3-a632-65ff83ac90"/>
      <w:r>
        <w:rPr>
          <w:rFonts w:ascii="黑体" w:eastAsia="黑体" w:hAnsi="黑体" w:cs="黑体" w:hint="eastAsia"/>
          <w:color w:val="000000"/>
          <w:spacing w:val="1"/>
          <w:sz w:val="24"/>
          <w:szCs w:val="24"/>
        </w:rPr>
        <w:t>2022届2022年春期</w:t>
      </w:r>
      <w:r w:rsidR="006F0EEC">
        <w:rPr>
          <w:rFonts w:ascii="黑体" w:eastAsia="黑体" w:hAnsi="黑体" w:cs="黑体" w:hint="eastAsia"/>
          <w:color w:val="000000"/>
          <w:spacing w:val="1"/>
          <w:sz w:val="24"/>
          <w:szCs w:val="24"/>
        </w:rPr>
        <w:t>模拟试题</w:t>
      </w:r>
    </w:p>
    <w:p w14:paraId="39FFE593" w14:textId="77777777" w:rsidR="00094634" w:rsidRDefault="00094634">
      <w:pPr>
        <w:widowControl w:val="0"/>
        <w:autoSpaceDE w:val="0"/>
        <w:autoSpaceDN w:val="0"/>
        <w:spacing w:line="278" w:lineRule="exact"/>
        <w:jc w:val="center"/>
        <w:rPr>
          <w:rFonts w:ascii="黑体" w:eastAsia="黑体" w:hAnsi="黑体" w:cs="黑体"/>
          <w:color w:val="000000"/>
          <w:spacing w:val="1"/>
          <w:sz w:val="24"/>
          <w:szCs w:val="24"/>
        </w:rPr>
      </w:pPr>
    </w:p>
    <w:p w14:paraId="2917123E" w14:textId="1CF3DC8B" w:rsidR="00094634" w:rsidRDefault="00D536B5">
      <w:pPr>
        <w:widowControl w:val="0"/>
        <w:autoSpaceDE w:val="0"/>
        <w:autoSpaceDN w:val="0"/>
        <w:spacing w:line="278" w:lineRule="exact"/>
        <w:jc w:val="center"/>
        <w:rPr>
          <w:rFonts w:ascii="黑体" w:eastAsia="黑体" w:hAnsi="黑体" w:cs="黑体"/>
          <w:color w:val="000000"/>
          <w:spacing w:val="1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1"/>
          <w:sz w:val="28"/>
          <w:szCs w:val="28"/>
        </w:rPr>
        <w:t xml:space="preserve">历史 </w:t>
      </w:r>
    </w:p>
    <w:bookmarkEnd w:id="0"/>
    <w:p w14:paraId="7523A631" w14:textId="77777777" w:rsidR="00094634" w:rsidRDefault="00D536B5">
      <w:pPr>
        <w:widowControl w:val="0"/>
        <w:autoSpaceDE w:val="0"/>
        <w:autoSpaceDN w:val="0"/>
        <w:spacing w:line="278" w:lineRule="exact"/>
        <w:rPr>
          <w:rFonts w:ascii="楷体" w:eastAsia="楷体" w:hAnsi="楷体" w:cs="楷体"/>
          <w:b/>
          <w:bCs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spacing w:val="1"/>
          <w:szCs w:val="21"/>
        </w:rPr>
        <w:t>说明：</w:t>
      </w:r>
    </w:p>
    <w:p w14:paraId="73ABA58D" w14:textId="51CD4D2C" w:rsidR="00094634" w:rsidRDefault="00D536B5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color w:val="000000"/>
          <w:spacing w:val="1"/>
          <w:szCs w:val="21"/>
        </w:rPr>
        <w:t>1.本次定时作业分为第一部分（选择题）和第二部分（非选择题）。</w:t>
      </w:r>
      <w:r w:rsidR="004E66E8">
        <w:rPr>
          <w:rFonts w:ascii="楷体" w:eastAsia="楷体" w:hAnsi="楷体" w:cs="楷体"/>
          <w:color w:val="000000"/>
          <w:spacing w:val="1"/>
          <w:szCs w:val="21"/>
        </w:rPr>
        <w:t>40</w:t>
      </w:r>
      <w:r>
        <w:rPr>
          <w:rFonts w:ascii="楷体" w:eastAsia="楷体" w:hAnsi="楷体" w:cs="楷体" w:hint="eastAsia"/>
          <w:color w:val="000000"/>
          <w:spacing w:val="1"/>
          <w:szCs w:val="21"/>
        </w:rPr>
        <w:t>分钟完成，满分</w:t>
      </w:r>
      <w:r w:rsidR="004E66E8">
        <w:rPr>
          <w:rFonts w:ascii="楷体" w:eastAsia="楷体" w:hAnsi="楷体" w:cs="楷体"/>
          <w:color w:val="000000"/>
          <w:spacing w:val="1"/>
          <w:szCs w:val="21"/>
        </w:rPr>
        <w:t>40</w:t>
      </w:r>
      <w:r>
        <w:rPr>
          <w:rFonts w:ascii="楷体" w:eastAsia="楷体" w:hAnsi="楷体" w:cs="楷体" w:hint="eastAsia"/>
          <w:color w:val="000000"/>
          <w:spacing w:val="1"/>
          <w:szCs w:val="21"/>
        </w:rPr>
        <w:t>分。</w:t>
      </w:r>
    </w:p>
    <w:p w14:paraId="1AFB06E3" w14:textId="36A96C25" w:rsidR="00094634" w:rsidRDefault="00D536B5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color w:val="000000"/>
          <w:spacing w:val="1"/>
          <w:szCs w:val="21"/>
        </w:rPr>
        <w:t>2.第一部分共</w:t>
      </w:r>
      <w:r w:rsidR="004E66E8">
        <w:rPr>
          <w:rFonts w:ascii="楷体" w:eastAsia="楷体" w:hAnsi="楷体" w:cs="楷体"/>
          <w:color w:val="000000"/>
          <w:spacing w:val="1"/>
          <w:szCs w:val="21"/>
        </w:rPr>
        <w:t>12</w:t>
      </w:r>
      <w:r>
        <w:rPr>
          <w:rFonts w:ascii="楷体" w:eastAsia="楷体" w:hAnsi="楷体" w:cs="楷体" w:hint="eastAsia"/>
          <w:color w:val="000000"/>
          <w:spacing w:val="1"/>
          <w:szCs w:val="21"/>
        </w:rPr>
        <w:t>道小题，满分</w:t>
      </w:r>
      <w:r w:rsidR="004E66E8">
        <w:rPr>
          <w:rFonts w:ascii="楷体" w:eastAsia="楷体" w:hAnsi="楷体" w:cs="楷体"/>
          <w:color w:val="000000"/>
          <w:spacing w:val="1"/>
          <w:szCs w:val="21"/>
        </w:rPr>
        <w:t>18</w:t>
      </w:r>
      <w:r>
        <w:rPr>
          <w:rFonts w:ascii="楷体" w:eastAsia="楷体" w:hAnsi="楷体" w:cs="楷体" w:hint="eastAsia"/>
          <w:color w:val="000000"/>
          <w:spacing w:val="1"/>
          <w:szCs w:val="21"/>
        </w:rPr>
        <w:t>分</w:t>
      </w:r>
      <w:r w:rsidR="004E66E8">
        <w:rPr>
          <w:rFonts w:ascii="楷体" w:eastAsia="楷体" w:hAnsi="楷体" w:cs="楷体" w:hint="eastAsia"/>
          <w:color w:val="000000"/>
          <w:spacing w:val="1"/>
          <w:szCs w:val="21"/>
        </w:rPr>
        <w:t>。</w:t>
      </w:r>
    </w:p>
    <w:p w14:paraId="2B440543" w14:textId="77777777" w:rsidR="00094634" w:rsidRDefault="00D536B5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color w:val="000000"/>
          <w:spacing w:val="1"/>
          <w:szCs w:val="21"/>
        </w:rPr>
        <w:t>3.答卷前，考生务必将自己的姓名、座位号、考号填写在答题卡上，并在规定位置粘贴考试用条形码。答卷时，考生务必将答案涂写在答题卡规定位置上，</w:t>
      </w:r>
      <w:proofErr w:type="gramStart"/>
      <w:r>
        <w:rPr>
          <w:rFonts w:ascii="楷体" w:eastAsia="楷体" w:hAnsi="楷体" w:cs="楷体" w:hint="eastAsia"/>
          <w:color w:val="000000"/>
          <w:spacing w:val="1"/>
          <w:szCs w:val="21"/>
        </w:rPr>
        <w:t>答在试题</w:t>
      </w:r>
      <w:proofErr w:type="gramEnd"/>
      <w:r>
        <w:rPr>
          <w:rFonts w:ascii="楷体" w:eastAsia="楷体" w:hAnsi="楷体" w:cs="楷体" w:hint="eastAsia"/>
          <w:color w:val="000000"/>
          <w:spacing w:val="1"/>
          <w:szCs w:val="21"/>
        </w:rPr>
        <w:t>卷上无效。</w:t>
      </w:r>
    </w:p>
    <w:p w14:paraId="6B8AAA29" w14:textId="77777777" w:rsidR="00094634" w:rsidRDefault="00094634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</w:p>
    <w:p w14:paraId="41AEEA65" w14:textId="65CF0AD8" w:rsidR="00094634" w:rsidRDefault="00D536B5">
      <w:pPr>
        <w:widowControl w:val="0"/>
        <w:numPr>
          <w:ilvl w:val="0"/>
          <w:numId w:val="1"/>
        </w:numPr>
        <w:autoSpaceDE w:val="0"/>
        <w:autoSpaceDN w:val="0"/>
        <w:spacing w:line="278" w:lineRule="exact"/>
        <w:ind w:firstLineChars="200" w:firstLine="564"/>
        <w:jc w:val="center"/>
        <w:rPr>
          <w:rFonts w:ascii="黑体" w:eastAsia="黑体" w:hAnsi="黑体" w:cs="黑体"/>
          <w:color w:val="000000"/>
          <w:spacing w:val="1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1"/>
          <w:sz w:val="28"/>
          <w:szCs w:val="28"/>
        </w:rPr>
        <w:t>选择题（共</w:t>
      </w:r>
      <w:r w:rsidR="004E66E8">
        <w:rPr>
          <w:rFonts w:ascii="黑体" w:eastAsia="黑体" w:hAnsi="黑体" w:cs="黑体"/>
          <w:color w:val="000000"/>
          <w:spacing w:val="1"/>
          <w:sz w:val="28"/>
          <w:szCs w:val="28"/>
        </w:rPr>
        <w:t>18</w:t>
      </w:r>
      <w:r>
        <w:rPr>
          <w:rFonts w:ascii="黑体" w:eastAsia="黑体" w:hAnsi="黑体" w:cs="黑体" w:hint="eastAsia"/>
          <w:color w:val="000000"/>
          <w:spacing w:val="1"/>
          <w:sz w:val="28"/>
          <w:szCs w:val="28"/>
        </w:rPr>
        <w:t>分）</w:t>
      </w:r>
    </w:p>
    <w:p w14:paraId="6E62F623" w14:textId="77777777" w:rsidR="00094634" w:rsidRDefault="00D536B5">
      <w:pPr>
        <w:widowControl w:val="0"/>
        <w:autoSpaceDE w:val="0"/>
        <w:autoSpaceDN w:val="0"/>
        <w:spacing w:line="278" w:lineRule="exact"/>
        <w:rPr>
          <w:rFonts w:ascii="楷体" w:eastAsia="楷体" w:hAnsi="楷体" w:cs="楷体"/>
          <w:b/>
          <w:bCs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spacing w:val="1"/>
          <w:szCs w:val="21"/>
        </w:rPr>
        <w:t>注意事项:</w:t>
      </w:r>
    </w:p>
    <w:p w14:paraId="0DB11D4B" w14:textId="0D3B9258" w:rsidR="00094634" w:rsidRPr="004E66E8" w:rsidRDefault="00D536B5" w:rsidP="004E66E8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color w:val="000000"/>
          <w:spacing w:val="1"/>
          <w:szCs w:val="21"/>
        </w:rPr>
        <w:t>每小题选出答案后，用2B铅笔把答题卡上对应题目的答案标号涂黑，如需要改动，用橡皮擦干净后，再选</w:t>
      </w:r>
      <w:proofErr w:type="gramStart"/>
      <w:r>
        <w:rPr>
          <w:rFonts w:ascii="楷体" w:eastAsia="楷体" w:hAnsi="楷体" w:cs="楷体" w:hint="eastAsia"/>
          <w:color w:val="000000"/>
          <w:spacing w:val="1"/>
          <w:szCs w:val="21"/>
        </w:rPr>
        <w:t>涂其他</w:t>
      </w:r>
      <w:proofErr w:type="gramEnd"/>
      <w:r>
        <w:rPr>
          <w:rFonts w:ascii="楷体" w:eastAsia="楷体" w:hAnsi="楷体" w:cs="楷体" w:hint="eastAsia"/>
          <w:color w:val="000000"/>
          <w:spacing w:val="1"/>
          <w:szCs w:val="21"/>
        </w:rPr>
        <w:t>答案标号，在每小题给出的四个选项中，只有一项是符合题目要求的。</w:t>
      </w:r>
    </w:p>
    <w:p w14:paraId="76A9972A" w14:textId="52DFF222" w:rsidR="00D77831" w:rsidRPr="00C728CA" w:rsidRDefault="00D77831" w:rsidP="00D77831">
      <w:pPr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1</w:t>
      </w:r>
      <w:r w:rsidRPr="00C728CA">
        <w:rPr>
          <w:rFonts w:ascii="宋体" w:hint="eastAsia"/>
          <w:color w:val="000000" w:themeColor="text1"/>
          <w:szCs w:val="21"/>
        </w:rPr>
        <w:t>. 时空观念是在特定的时间和空间联系中对事物进行观察、分析的意识和思维方式。解读下面的中国历史时间轴，关于古代史上朝代及其阶段特征的表述，正确的是（   ）</w:t>
      </w:r>
    </w:p>
    <w:p w14:paraId="63191D78" w14:textId="77777777" w:rsidR="00D77831" w:rsidRPr="00C728CA" w:rsidRDefault="00D77831" w:rsidP="00D77831">
      <w:pPr>
        <w:jc w:val="center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noProof/>
          <w:color w:val="000000" w:themeColor="text1"/>
          <w:szCs w:val="21"/>
        </w:rPr>
        <w:drawing>
          <wp:inline distT="0" distB="0" distL="0" distR="0" wp14:anchorId="7827A899" wp14:editId="247BE5D4">
            <wp:extent cx="5273040" cy="807720"/>
            <wp:effectExtent l="0" t="0" r="381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5E22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A. </w:t>
      </w:r>
      <w:r w:rsidRPr="00C728CA">
        <w:rPr>
          <w:rFonts w:ascii="宋体" w:cs="宋体" w:hint="eastAsia"/>
          <w:color w:val="000000" w:themeColor="text1"/>
          <w:szCs w:val="21"/>
        </w:rPr>
        <w:t>①</w:t>
      </w:r>
      <w:r w:rsidRPr="00C728CA">
        <w:rPr>
          <w:rFonts w:ascii="宋体" w:hint="eastAsia"/>
          <w:color w:val="000000" w:themeColor="text1"/>
          <w:szCs w:val="21"/>
        </w:rPr>
        <w:t xml:space="preserve">是秦汉时期，大一统国家的建立和巩固  </w:t>
      </w:r>
    </w:p>
    <w:p w14:paraId="05041A84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B. </w:t>
      </w:r>
      <w:r w:rsidRPr="00C728CA">
        <w:rPr>
          <w:rFonts w:ascii="宋体" w:cs="宋体" w:hint="eastAsia"/>
          <w:color w:val="000000" w:themeColor="text1"/>
          <w:szCs w:val="21"/>
        </w:rPr>
        <w:t>②</w:t>
      </w:r>
      <w:r w:rsidRPr="00C728CA">
        <w:rPr>
          <w:rFonts w:ascii="宋体" w:hint="eastAsia"/>
          <w:color w:val="000000" w:themeColor="text1"/>
          <w:szCs w:val="21"/>
        </w:rPr>
        <w:t>是宋元时期，民族关系发展和社会变化</w:t>
      </w:r>
    </w:p>
    <w:p w14:paraId="0979FD78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C. </w:t>
      </w:r>
      <w:r w:rsidRPr="00C728CA">
        <w:rPr>
          <w:rFonts w:ascii="宋体" w:cs="宋体" w:hint="eastAsia"/>
          <w:color w:val="000000" w:themeColor="text1"/>
          <w:szCs w:val="21"/>
        </w:rPr>
        <w:t>③</w:t>
      </w:r>
      <w:r w:rsidRPr="00C728CA">
        <w:rPr>
          <w:rFonts w:ascii="宋体" w:hint="eastAsia"/>
          <w:color w:val="000000" w:themeColor="text1"/>
          <w:szCs w:val="21"/>
        </w:rPr>
        <w:t>是隋唐时期，大一统国家的巩固和发展</w:t>
      </w:r>
    </w:p>
    <w:p w14:paraId="27FD8AF5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D. </w:t>
      </w:r>
      <w:r w:rsidRPr="00C728CA">
        <w:rPr>
          <w:rFonts w:ascii="宋体" w:cs="宋体" w:hint="eastAsia"/>
          <w:color w:val="000000" w:themeColor="text1"/>
          <w:szCs w:val="21"/>
        </w:rPr>
        <w:t>④</w:t>
      </w:r>
      <w:r w:rsidRPr="00C728CA">
        <w:rPr>
          <w:rFonts w:ascii="宋体" w:hint="eastAsia"/>
          <w:color w:val="000000" w:themeColor="text1"/>
          <w:szCs w:val="21"/>
        </w:rPr>
        <w:t>是明清时期，封建社会繁荣与对外开放，</w:t>
      </w:r>
    </w:p>
    <w:p w14:paraId="44C8B2D8" w14:textId="7458F13E" w:rsidR="00D77831" w:rsidRPr="00C728CA" w:rsidRDefault="00D77831" w:rsidP="00D77831">
      <w:pPr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</w:rPr>
        <w:t>2</w:t>
      </w:r>
      <w:r w:rsidRPr="00C728CA">
        <w:rPr>
          <w:rFonts w:ascii="宋体"/>
          <w:color w:val="000000" w:themeColor="text1"/>
          <w:szCs w:val="21"/>
        </w:rPr>
        <w:t>. 四川某地二王庙的大殿有-副对联：“六字</w:t>
      </w:r>
      <w:proofErr w:type="gramStart"/>
      <w:r w:rsidRPr="00C728CA">
        <w:rPr>
          <w:rFonts w:ascii="宋体"/>
          <w:color w:val="000000" w:themeColor="text1"/>
          <w:szCs w:val="21"/>
        </w:rPr>
        <w:t>炳</w:t>
      </w:r>
      <w:proofErr w:type="gramEnd"/>
      <w:r w:rsidRPr="00C728CA">
        <w:rPr>
          <w:rFonts w:ascii="宋体"/>
          <w:color w:val="000000" w:themeColor="text1"/>
          <w:szCs w:val="21"/>
        </w:rPr>
        <w:t>千秋，十四县民命食天，尽是此公赐予；万流归</w:t>
      </w:r>
      <w:proofErr w:type="gramStart"/>
      <w:r w:rsidRPr="00C728CA">
        <w:rPr>
          <w:rFonts w:ascii="宋体"/>
          <w:color w:val="000000" w:themeColor="text1"/>
          <w:szCs w:val="21"/>
        </w:rPr>
        <w:t>一</w:t>
      </w:r>
      <w:proofErr w:type="gramEnd"/>
      <w:r w:rsidRPr="00C728CA">
        <w:rPr>
          <w:rFonts w:ascii="宋体"/>
          <w:color w:val="000000" w:themeColor="text1"/>
          <w:szCs w:val="21"/>
        </w:rPr>
        <w:t>汇，八百里青城沃野，都从太守得来。”对联中的“此公”主持修建的防洪灌溉工程起到的作用是</w:t>
      </w:r>
      <w:r w:rsidRPr="00C728CA">
        <w:rPr>
          <w:rFonts w:ascii="宋体" w:hint="eastAsia"/>
          <w:color w:val="000000" w:themeColor="text1"/>
          <w:szCs w:val="21"/>
        </w:rPr>
        <w:t>（   ）</w:t>
      </w:r>
    </w:p>
    <w:p w14:paraId="6281DA24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A. </w:t>
      </w:r>
      <w:r w:rsidRPr="00C728CA">
        <w:rPr>
          <w:rFonts w:ascii="宋体"/>
          <w:color w:val="000000" w:themeColor="text1"/>
          <w:szCs w:val="21"/>
        </w:rPr>
        <w:t>使成都平原成为沃野，</w:t>
      </w:r>
      <w:proofErr w:type="gramStart"/>
      <w:r w:rsidRPr="00C728CA">
        <w:rPr>
          <w:rFonts w:ascii="宋体"/>
          <w:color w:val="000000" w:themeColor="text1"/>
          <w:szCs w:val="21"/>
        </w:rPr>
        <w:t>被称为“</w:t>
      </w:r>
      <w:proofErr w:type="gramEnd"/>
      <w:r w:rsidRPr="00C728CA">
        <w:rPr>
          <w:rFonts w:ascii="宋体"/>
          <w:color w:val="000000" w:themeColor="text1"/>
          <w:szCs w:val="21"/>
        </w:rPr>
        <w:t>天府之国”</w:t>
      </w:r>
    </w:p>
    <w:p w14:paraId="2A9A7078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B. </w:t>
      </w:r>
      <w:r w:rsidRPr="00C728CA">
        <w:rPr>
          <w:rFonts w:ascii="宋体"/>
          <w:color w:val="000000" w:themeColor="text1"/>
          <w:szCs w:val="21"/>
        </w:rPr>
        <w:t>加强了南北地区的政治、经济和文化交流</w:t>
      </w:r>
    </w:p>
    <w:p w14:paraId="01D979D3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C. </w:t>
      </w:r>
      <w:r w:rsidRPr="00C728CA">
        <w:rPr>
          <w:rFonts w:ascii="宋体"/>
          <w:color w:val="000000" w:themeColor="text1"/>
          <w:szCs w:val="21"/>
        </w:rPr>
        <w:t>沟通了湘江和漓江，把长江和珠江两大水系连接起来</w:t>
      </w:r>
    </w:p>
    <w:p w14:paraId="0F23390B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D. </w:t>
      </w:r>
      <w:r w:rsidRPr="00C728CA">
        <w:rPr>
          <w:rFonts w:ascii="宋体"/>
          <w:color w:val="000000" w:themeColor="text1"/>
          <w:szCs w:val="21"/>
        </w:rPr>
        <w:t>巩固了隋王朝对全国的统治</w:t>
      </w:r>
    </w:p>
    <w:p w14:paraId="555026FA" w14:textId="132BD123" w:rsidR="00D77831" w:rsidRPr="00C728CA" w:rsidRDefault="00D77831" w:rsidP="00D77831">
      <w:pPr>
        <w:rPr>
          <w:rFonts w:ascii="宋体"/>
          <w:color w:val="000000" w:themeColor="text1"/>
        </w:rPr>
      </w:pPr>
      <w:r w:rsidRPr="00C728CA">
        <w:rPr>
          <w:rFonts w:ascii="宋体"/>
          <w:color w:val="000000" w:themeColor="text1"/>
        </w:rPr>
        <w:t>3</w:t>
      </w:r>
      <w:r w:rsidRPr="00C728CA">
        <w:rPr>
          <w:rFonts w:ascii="宋体" w:hint="eastAsia"/>
          <w:color w:val="000000" w:themeColor="text1"/>
        </w:rPr>
        <w:t>．孟子说：“民为贵，社稷次之，君为轻。”荀子说：“君者舟也，庶人者水也。水则载舟</w:t>
      </w:r>
      <w:r w:rsidRPr="00C728CA">
        <w:rPr>
          <w:rFonts w:ascii="宋体"/>
          <w:color w:val="000000" w:themeColor="text1"/>
        </w:rPr>
        <w:t>,</w:t>
      </w:r>
      <w:r w:rsidRPr="00C728CA">
        <w:rPr>
          <w:rFonts w:ascii="宋体" w:hint="eastAsia"/>
          <w:color w:val="000000" w:themeColor="text1"/>
        </w:rPr>
        <w:t>水则覆舟。”可见他们都认为政治统治得以巩固的关键因素是（   ）</w:t>
      </w:r>
    </w:p>
    <w:p w14:paraId="7EF41657" w14:textId="53FFC298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/>
          <w:color w:val="000000" w:themeColor="text1"/>
        </w:rPr>
        <w:t>A</w:t>
      </w:r>
      <w:r w:rsidRPr="00C728CA">
        <w:rPr>
          <w:rFonts w:ascii="宋体" w:hint="eastAsia"/>
          <w:color w:val="000000" w:themeColor="text1"/>
        </w:rPr>
        <w:t>．</w:t>
      </w:r>
      <w:proofErr w:type="gramStart"/>
      <w:r w:rsidRPr="00C728CA">
        <w:rPr>
          <w:rFonts w:ascii="宋体" w:hint="eastAsia"/>
          <w:color w:val="000000" w:themeColor="text1"/>
        </w:rPr>
        <w:t>选贤举能</w:t>
      </w:r>
      <w:proofErr w:type="gramEnd"/>
      <w:r w:rsidRPr="00C728CA">
        <w:rPr>
          <w:rFonts w:ascii="宋体" w:hint="eastAsia"/>
          <w:color w:val="000000" w:themeColor="text1"/>
        </w:rPr>
        <w:t xml:space="preserve">         </w:t>
      </w:r>
      <w:r w:rsidRPr="00C728CA">
        <w:rPr>
          <w:rFonts w:ascii="宋体"/>
          <w:color w:val="000000" w:themeColor="text1"/>
        </w:rPr>
        <w:t>B</w:t>
      </w:r>
      <w:r w:rsidRPr="00C728CA">
        <w:rPr>
          <w:rFonts w:ascii="宋体" w:hint="eastAsia"/>
          <w:color w:val="000000" w:themeColor="text1"/>
        </w:rPr>
        <w:t xml:space="preserve">．复古崇礼         </w:t>
      </w:r>
      <w:r w:rsidRPr="00C728CA">
        <w:rPr>
          <w:rFonts w:ascii="宋体"/>
          <w:color w:val="000000" w:themeColor="text1"/>
        </w:rPr>
        <w:t>C</w:t>
      </w:r>
      <w:r w:rsidRPr="00C728CA">
        <w:rPr>
          <w:rFonts w:ascii="宋体" w:hint="eastAsia"/>
          <w:color w:val="000000" w:themeColor="text1"/>
        </w:rPr>
        <w:t xml:space="preserve">．富国强兵          </w:t>
      </w:r>
      <w:r w:rsidRPr="00C728CA">
        <w:rPr>
          <w:rFonts w:ascii="宋体"/>
          <w:color w:val="000000" w:themeColor="text1"/>
        </w:rPr>
        <w:t>D</w:t>
      </w:r>
      <w:r w:rsidRPr="00C728CA">
        <w:rPr>
          <w:rFonts w:ascii="宋体" w:hint="eastAsia"/>
          <w:color w:val="000000" w:themeColor="text1"/>
        </w:rPr>
        <w:t>．取得民心</w:t>
      </w:r>
    </w:p>
    <w:p w14:paraId="15D933DD" w14:textId="48A75550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</w:p>
    <w:p w14:paraId="5680C876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</w:p>
    <w:p w14:paraId="7509F96B" w14:textId="1302D7B3" w:rsidR="00D77831" w:rsidRPr="00C728CA" w:rsidRDefault="00D77831" w:rsidP="00D77831">
      <w:pPr>
        <w:rPr>
          <w:rFonts w:ascii="宋体"/>
          <w:color w:val="000000" w:themeColor="text1"/>
        </w:rPr>
      </w:pPr>
      <w:r w:rsidRPr="00C728CA">
        <w:rPr>
          <w:rFonts w:ascii="宋体"/>
          <w:color w:val="000000" w:themeColor="text1"/>
          <w:szCs w:val="21"/>
        </w:rPr>
        <w:t>4</w:t>
      </w:r>
      <w:r w:rsidRPr="00C728CA">
        <w:rPr>
          <w:rFonts w:ascii="宋体" w:hint="eastAsia"/>
          <w:color w:val="000000" w:themeColor="text1"/>
          <w:szCs w:val="21"/>
        </w:rPr>
        <w:t>．</w:t>
      </w:r>
      <w:r w:rsidRPr="00C728CA">
        <w:rPr>
          <w:rFonts w:ascii="宋体"/>
          <w:color w:val="000000" w:themeColor="text1"/>
          <w:szCs w:val="21"/>
        </w:rPr>
        <w:t>适合作为下列一组材料主题的是</w:t>
      </w:r>
      <w:r w:rsidRPr="00C728CA">
        <w:rPr>
          <w:rFonts w:ascii="宋体" w:hint="eastAsia"/>
          <w:color w:val="000000" w:themeColor="text1"/>
        </w:rPr>
        <w:t>（  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2316"/>
      </w:tblGrid>
      <w:tr w:rsidR="00C728CA" w:rsidRPr="00C728CA" w14:paraId="0E233D7A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B27AC7" w14:textId="77777777" w:rsidR="00D77831" w:rsidRPr="00C728CA" w:rsidRDefault="00D77831" w:rsidP="008510F1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材  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CF657" w14:textId="77777777" w:rsidR="00D77831" w:rsidRPr="00C728CA" w:rsidRDefault="00D77831" w:rsidP="008510F1">
            <w:pPr>
              <w:jc w:val="center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出  处</w:t>
            </w:r>
          </w:p>
        </w:tc>
      </w:tr>
      <w:tr w:rsidR="00C728CA" w:rsidRPr="00C728CA" w14:paraId="4227F815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FA2AF0" w14:textId="77777777" w:rsidR="00D77831" w:rsidRPr="00C728CA" w:rsidRDefault="00D77831" w:rsidP="008510F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proofErr w:type="gramStart"/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王初并天下</w:t>
            </w:r>
            <w:proofErr w:type="gramEnd"/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，自以为德兼三皇，功过五帝，乃更号曰“皇帝”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E2D2E" w14:textId="77777777" w:rsidR="00D77831" w:rsidRPr="00C728CA" w:rsidRDefault="00D77831" w:rsidP="008510F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《资治通鉴》</w:t>
            </w:r>
          </w:p>
        </w:tc>
      </w:tr>
      <w:tr w:rsidR="00C728CA" w:rsidRPr="00C728CA" w14:paraId="0F5F4432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650437" w14:textId="77777777" w:rsidR="00D77831" w:rsidRPr="00C728CA" w:rsidRDefault="00D77831" w:rsidP="008510F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御史大夫，秦官，位上卿……</w:t>
            </w:r>
            <w:proofErr w:type="gramStart"/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掌副丞相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14:paraId="485F6981" w14:textId="77777777" w:rsidR="00D77831" w:rsidRPr="00C728CA" w:rsidRDefault="00D77831" w:rsidP="008510F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《汉书·百官公卿表》</w:t>
            </w:r>
          </w:p>
        </w:tc>
      </w:tr>
      <w:tr w:rsidR="00C728CA" w:rsidRPr="00C728CA" w14:paraId="5F15A424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C7ECD5" w14:textId="77777777" w:rsidR="00D77831" w:rsidRPr="00C728CA" w:rsidRDefault="00D77831" w:rsidP="008510F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分天下以为三十六郡，</w:t>
            </w:r>
            <w:proofErr w:type="gramStart"/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郡置守、尉</w:t>
            </w:r>
            <w:proofErr w:type="gramEnd"/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、监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589D6" w14:textId="77777777" w:rsidR="00D77831" w:rsidRPr="00C728CA" w:rsidRDefault="00D77831" w:rsidP="008510F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C728CA">
              <w:rPr>
                <w:rFonts w:ascii="楷体" w:eastAsia="楷体" w:hAnsi="楷体" w:hint="eastAsia"/>
                <w:color w:val="000000" w:themeColor="text1"/>
                <w:szCs w:val="21"/>
              </w:rPr>
              <w:t>《史记·秦始皇本纪》</w:t>
            </w:r>
          </w:p>
        </w:tc>
      </w:tr>
    </w:tbl>
    <w:p w14:paraId="5C46EB44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A</w:t>
      </w:r>
      <w:r w:rsidRPr="00C728CA">
        <w:rPr>
          <w:rFonts w:ascii="宋体" w:hint="eastAsia"/>
          <w:color w:val="000000" w:themeColor="text1"/>
          <w:szCs w:val="21"/>
        </w:rPr>
        <w:t>．</w:t>
      </w:r>
      <w:r w:rsidRPr="00C728CA">
        <w:rPr>
          <w:rFonts w:ascii="宋体"/>
          <w:color w:val="000000" w:themeColor="text1"/>
          <w:szCs w:val="21"/>
        </w:rPr>
        <w:t>秦灭六国，结束战乱</w:t>
      </w:r>
      <w:r w:rsidRPr="00C728CA">
        <w:rPr>
          <w:rFonts w:ascii="宋体" w:hint="eastAsia"/>
          <w:color w:val="000000" w:themeColor="text1"/>
          <w:szCs w:val="21"/>
        </w:rPr>
        <w:t xml:space="preserve">             </w:t>
      </w:r>
      <w:r w:rsidRPr="00C728CA">
        <w:rPr>
          <w:rFonts w:ascii="宋体"/>
          <w:color w:val="000000" w:themeColor="text1"/>
          <w:szCs w:val="21"/>
        </w:rPr>
        <w:t>B</w:t>
      </w:r>
      <w:r w:rsidRPr="00C728CA">
        <w:rPr>
          <w:rFonts w:ascii="宋体" w:hint="eastAsia"/>
          <w:color w:val="000000" w:themeColor="text1"/>
          <w:szCs w:val="21"/>
        </w:rPr>
        <w:t>．</w:t>
      </w:r>
      <w:r w:rsidRPr="00C728CA">
        <w:rPr>
          <w:rFonts w:ascii="宋体"/>
          <w:color w:val="000000" w:themeColor="text1"/>
          <w:szCs w:val="21"/>
        </w:rPr>
        <w:t>秦朝法律严苛，赋税沉重</w:t>
      </w:r>
    </w:p>
    <w:p w14:paraId="27BC8904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C</w:t>
      </w:r>
      <w:r w:rsidRPr="00C728CA">
        <w:rPr>
          <w:rFonts w:ascii="宋体" w:hint="eastAsia"/>
          <w:color w:val="000000" w:themeColor="text1"/>
          <w:szCs w:val="21"/>
        </w:rPr>
        <w:t>．</w:t>
      </w:r>
      <w:r w:rsidRPr="00C728CA">
        <w:rPr>
          <w:rFonts w:ascii="宋体"/>
          <w:color w:val="000000" w:themeColor="text1"/>
          <w:szCs w:val="21"/>
        </w:rPr>
        <w:t>秦朝确立中央集权制</w:t>
      </w:r>
      <w:r w:rsidRPr="00C728CA">
        <w:rPr>
          <w:rFonts w:ascii="宋体" w:hint="eastAsia"/>
          <w:color w:val="000000" w:themeColor="text1"/>
          <w:szCs w:val="21"/>
        </w:rPr>
        <w:t xml:space="preserve">             </w:t>
      </w:r>
      <w:r w:rsidRPr="00C728CA">
        <w:rPr>
          <w:rFonts w:ascii="宋体"/>
          <w:color w:val="000000" w:themeColor="text1"/>
          <w:szCs w:val="21"/>
        </w:rPr>
        <w:t>D</w:t>
      </w:r>
      <w:r w:rsidRPr="00C728CA">
        <w:rPr>
          <w:rFonts w:ascii="宋体" w:hint="eastAsia"/>
          <w:color w:val="000000" w:themeColor="text1"/>
          <w:szCs w:val="21"/>
        </w:rPr>
        <w:t>．</w:t>
      </w:r>
      <w:r w:rsidRPr="00C728CA">
        <w:rPr>
          <w:rFonts w:ascii="宋体"/>
          <w:color w:val="000000" w:themeColor="text1"/>
          <w:szCs w:val="21"/>
        </w:rPr>
        <w:t>秦朝疆域辽阔</w:t>
      </w:r>
      <w:r w:rsidRPr="00C728CA">
        <w:rPr>
          <w:rFonts w:ascii="宋体" w:hint="eastAsia"/>
          <w:color w:val="000000" w:themeColor="text1"/>
          <w:szCs w:val="21"/>
        </w:rPr>
        <w:t>，</w:t>
      </w:r>
      <w:r w:rsidRPr="00C728CA">
        <w:rPr>
          <w:rFonts w:ascii="宋体"/>
          <w:color w:val="000000" w:themeColor="text1"/>
          <w:szCs w:val="21"/>
        </w:rPr>
        <w:t>人口众多</w:t>
      </w:r>
    </w:p>
    <w:p w14:paraId="06E114DB" w14:textId="6F19B967" w:rsidR="00D77831" w:rsidRPr="00C728CA" w:rsidRDefault="00D77831" w:rsidP="00D77831">
      <w:pPr>
        <w:rPr>
          <w:rFonts w:ascii="宋体"/>
          <w:color w:val="000000" w:themeColor="text1"/>
        </w:rPr>
      </w:pPr>
      <w:r w:rsidRPr="00C728CA">
        <w:rPr>
          <w:rFonts w:ascii="宋体" w:hint="eastAsia"/>
          <w:color w:val="000000" w:themeColor="text1"/>
        </w:rPr>
        <w:lastRenderedPageBreak/>
        <w:t>5．有学者认为，古代丝绸之路不仅使中国的丝绸远销以罗马为中心的地中海世界，更大的贡献还在于沟通了东西方经济文化交流。能佐证这一观点的是（   ）</w:t>
      </w:r>
    </w:p>
    <w:p w14:paraId="03E9C418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 w:hint="eastAsia"/>
          <w:color w:val="000000" w:themeColor="text1"/>
        </w:rPr>
        <w:t>①中国指南针传入朝鲜             ②罗马的玻璃器皿等传入中国</w:t>
      </w:r>
    </w:p>
    <w:p w14:paraId="3A14787A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 w:hint="eastAsia"/>
          <w:color w:val="000000" w:themeColor="text1"/>
        </w:rPr>
        <w:t>③中国茶叶、瓷器等远销美洲       ④中国活字印刷等技术传入欧洲</w:t>
      </w:r>
    </w:p>
    <w:p w14:paraId="3E5EBD28" w14:textId="2F9C0B62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/>
          <w:color w:val="000000" w:themeColor="text1"/>
        </w:rPr>
        <w:t>A</w:t>
      </w:r>
      <w:r w:rsidRPr="00C728CA">
        <w:rPr>
          <w:rFonts w:ascii="宋体" w:hint="eastAsia"/>
          <w:color w:val="000000" w:themeColor="text1"/>
        </w:rPr>
        <w:t xml:space="preserve">．①②     </w:t>
      </w:r>
      <w:r w:rsidRPr="00C728CA">
        <w:rPr>
          <w:rFonts w:ascii="宋体"/>
          <w:color w:val="000000" w:themeColor="text1"/>
        </w:rPr>
        <w:t xml:space="preserve">     B</w:t>
      </w:r>
      <w:r w:rsidRPr="00C728CA">
        <w:rPr>
          <w:rFonts w:ascii="宋体" w:hint="eastAsia"/>
          <w:color w:val="000000" w:themeColor="text1"/>
        </w:rPr>
        <w:t>．①④</w:t>
      </w:r>
      <w:r w:rsidRPr="00C728CA">
        <w:rPr>
          <w:rFonts w:ascii="宋体"/>
          <w:color w:val="000000" w:themeColor="text1"/>
        </w:rPr>
        <w:tab/>
      </w:r>
      <w:r w:rsidRPr="00C728CA">
        <w:rPr>
          <w:rFonts w:ascii="宋体" w:hint="eastAsia"/>
          <w:color w:val="000000" w:themeColor="text1"/>
        </w:rPr>
        <w:t xml:space="preserve">          </w:t>
      </w:r>
      <w:r w:rsidRPr="00C728CA">
        <w:rPr>
          <w:rFonts w:ascii="宋体"/>
          <w:color w:val="000000" w:themeColor="text1"/>
        </w:rPr>
        <w:t>C</w:t>
      </w:r>
      <w:r w:rsidRPr="00C728CA">
        <w:rPr>
          <w:rFonts w:ascii="宋体" w:hint="eastAsia"/>
          <w:color w:val="000000" w:themeColor="text1"/>
        </w:rPr>
        <w:t>．②④</w:t>
      </w:r>
      <w:r w:rsidRPr="00C728CA">
        <w:rPr>
          <w:rFonts w:ascii="宋体"/>
          <w:color w:val="000000" w:themeColor="text1"/>
        </w:rPr>
        <w:t>.</w:t>
      </w:r>
      <w:r w:rsidRPr="00C728CA">
        <w:rPr>
          <w:rFonts w:ascii="宋体"/>
          <w:color w:val="000000" w:themeColor="text1"/>
        </w:rPr>
        <w:tab/>
      </w:r>
      <w:r w:rsidRPr="00C728CA">
        <w:rPr>
          <w:rFonts w:ascii="宋体" w:hint="eastAsia"/>
          <w:color w:val="000000" w:themeColor="text1"/>
        </w:rPr>
        <w:t xml:space="preserve">         </w:t>
      </w:r>
      <w:r w:rsidRPr="00C728CA">
        <w:rPr>
          <w:rFonts w:ascii="宋体"/>
          <w:color w:val="000000" w:themeColor="text1"/>
        </w:rPr>
        <w:t>D</w:t>
      </w:r>
      <w:r w:rsidRPr="00C728CA">
        <w:rPr>
          <w:rFonts w:ascii="宋体" w:hint="eastAsia"/>
          <w:color w:val="000000" w:themeColor="text1"/>
        </w:rPr>
        <w:t>．③④</w:t>
      </w:r>
    </w:p>
    <w:p w14:paraId="538B8364" w14:textId="48EA9A48" w:rsidR="00D77831" w:rsidRPr="00C728CA" w:rsidRDefault="00D77831" w:rsidP="00D77831">
      <w:pPr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6</w:t>
      </w:r>
      <w:r w:rsidRPr="00C728CA">
        <w:rPr>
          <w:rFonts w:ascii="宋体" w:hint="eastAsia"/>
          <w:color w:val="000000" w:themeColor="text1"/>
          <w:szCs w:val="21"/>
        </w:rPr>
        <w:t>．元朝的政治制度大都为后代所承袭。今天中国的省作为地方一级行政区划，其建制和名称都来源于元朝的</w:t>
      </w:r>
      <w:r w:rsidRPr="00C728CA">
        <w:rPr>
          <w:rFonts w:ascii="宋体" w:hint="eastAsia"/>
          <w:color w:val="000000" w:themeColor="text1"/>
        </w:rPr>
        <w:t>（   ）</w:t>
      </w:r>
    </w:p>
    <w:p w14:paraId="2A3C87B2" w14:textId="43F3F55B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>A．分封制          B．郡县制        C．三省六部制        D．行省制</w:t>
      </w:r>
    </w:p>
    <w:p w14:paraId="6F2E6E82" w14:textId="6B2D8B5A" w:rsidR="00D77831" w:rsidRPr="00C728CA" w:rsidRDefault="00D77831" w:rsidP="00D77831">
      <w:pPr>
        <w:rPr>
          <w:rFonts w:asciiTheme="minorEastAsia" w:hAnsiTheme="minorEastAsia" w:cstheme="minorEastAsia"/>
          <w:color w:val="000000" w:themeColor="text1"/>
        </w:rPr>
      </w:pPr>
      <w:r w:rsidRPr="00C728CA">
        <w:rPr>
          <w:rFonts w:asciiTheme="minorEastAsia" w:hAnsiTheme="minorEastAsia" w:cstheme="minorEastAsia"/>
          <w:color w:val="000000" w:themeColor="text1"/>
        </w:rPr>
        <w:t>7</w:t>
      </w:r>
      <w:r w:rsidRPr="00C728CA">
        <w:rPr>
          <w:rFonts w:asciiTheme="minorEastAsia" w:hAnsiTheme="minorEastAsia" w:cstheme="minorEastAsia" w:hint="eastAsia"/>
          <w:color w:val="000000" w:themeColor="text1"/>
        </w:rPr>
        <w:t>.在学习历史的过程中，必须清楚地分辨出史实和结论。下列哪</w:t>
      </w:r>
      <w:proofErr w:type="gramStart"/>
      <w:r w:rsidRPr="00C728CA">
        <w:rPr>
          <w:rFonts w:asciiTheme="minorEastAsia" w:hAnsiTheme="minorEastAsia" w:cstheme="minorEastAsia" w:hint="eastAsia"/>
          <w:color w:val="000000" w:themeColor="text1"/>
        </w:rPr>
        <w:t>项属于</w:t>
      </w:r>
      <w:proofErr w:type="gramEnd"/>
      <w:r w:rsidRPr="00C728CA">
        <w:rPr>
          <w:rFonts w:asciiTheme="minorEastAsia" w:hAnsiTheme="minorEastAsia" w:cstheme="minorEastAsia" w:hint="eastAsia"/>
          <w:color w:val="000000" w:themeColor="text1"/>
        </w:rPr>
        <w:t xml:space="preserve">历史史实？（ </w:t>
      </w:r>
      <w:r w:rsidRPr="00C728CA">
        <w:rPr>
          <w:rFonts w:asciiTheme="minorEastAsia" w:hAnsiTheme="minorEastAsia" w:cstheme="minorEastAsia"/>
          <w:color w:val="000000" w:themeColor="text1"/>
        </w:rPr>
        <w:t xml:space="preserve"> </w:t>
      </w:r>
      <w:r w:rsidRPr="00C728CA">
        <w:rPr>
          <w:rFonts w:asciiTheme="minorEastAsia" w:hAnsiTheme="minorEastAsia" w:cstheme="minorEastAsia" w:hint="eastAsia"/>
          <w:color w:val="000000" w:themeColor="text1"/>
        </w:rPr>
        <w:t>）</w:t>
      </w:r>
    </w:p>
    <w:p w14:paraId="63526FEE" w14:textId="77777777" w:rsidR="00D77831" w:rsidRPr="00C728CA" w:rsidRDefault="00D77831" w:rsidP="00D77831">
      <w:pPr>
        <w:ind w:firstLineChars="200" w:firstLine="420"/>
        <w:rPr>
          <w:rFonts w:asciiTheme="minorEastAsia" w:hAnsiTheme="minorEastAsia" w:cstheme="minorEastAsia"/>
          <w:color w:val="000000" w:themeColor="text1"/>
        </w:rPr>
      </w:pPr>
      <w:r w:rsidRPr="00C728CA">
        <w:rPr>
          <w:rFonts w:asciiTheme="minorEastAsia" w:hAnsiTheme="minorEastAsia" w:cstheme="minorEastAsia" w:hint="eastAsia"/>
          <w:color w:val="000000" w:themeColor="text1"/>
        </w:rPr>
        <w:t xml:space="preserve">A.百家争鸣为中国古代文化的发展奠定了基础   </w:t>
      </w:r>
    </w:p>
    <w:p w14:paraId="6C9CDD4B" w14:textId="77777777" w:rsidR="00D77831" w:rsidRPr="00C728CA" w:rsidRDefault="00D77831" w:rsidP="00D77831">
      <w:pPr>
        <w:ind w:firstLineChars="200" w:firstLine="420"/>
        <w:rPr>
          <w:rFonts w:asciiTheme="minorEastAsia" w:hAnsiTheme="minorEastAsia" w:cstheme="minorEastAsia"/>
          <w:color w:val="000000" w:themeColor="text1"/>
        </w:rPr>
      </w:pPr>
      <w:r w:rsidRPr="00C728CA">
        <w:rPr>
          <w:rFonts w:asciiTheme="minorEastAsia" w:hAnsiTheme="minorEastAsia" w:cstheme="minorEastAsia" w:hint="eastAsia"/>
          <w:color w:val="000000" w:themeColor="text1"/>
        </w:rPr>
        <w:t>B.秦朝是我国历史上第一个统一的多民族的封建国家</w:t>
      </w:r>
    </w:p>
    <w:p w14:paraId="58E26C4C" w14:textId="77777777" w:rsidR="00D77831" w:rsidRPr="00C728CA" w:rsidRDefault="00D77831" w:rsidP="00D77831">
      <w:pPr>
        <w:ind w:firstLineChars="200" w:firstLine="420"/>
        <w:rPr>
          <w:rFonts w:asciiTheme="minorEastAsia" w:hAnsiTheme="minorEastAsia" w:cstheme="minorEastAsia"/>
          <w:color w:val="000000" w:themeColor="text1"/>
        </w:rPr>
      </w:pPr>
      <w:r w:rsidRPr="00C728CA">
        <w:rPr>
          <w:rFonts w:asciiTheme="minorEastAsia" w:hAnsiTheme="minorEastAsia" w:cstheme="minorEastAsia" w:hint="eastAsia"/>
          <w:color w:val="000000" w:themeColor="text1"/>
        </w:rPr>
        <w:t>C.《马关条约》的签订大大加深了中国的半殖民地化程度</w:t>
      </w:r>
    </w:p>
    <w:p w14:paraId="016188BD" w14:textId="77777777" w:rsidR="00D77831" w:rsidRPr="00C728CA" w:rsidRDefault="00D77831" w:rsidP="00D77831">
      <w:pPr>
        <w:ind w:firstLineChars="200" w:firstLine="420"/>
        <w:rPr>
          <w:rFonts w:asciiTheme="minorEastAsia" w:hAnsiTheme="minorEastAsia" w:cstheme="minorEastAsia"/>
          <w:color w:val="000000" w:themeColor="text1"/>
        </w:rPr>
      </w:pPr>
      <w:r w:rsidRPr="00C728CA">
        <w:rPr>
          <w:rFonts w:asciiTheme="minorEastAsia" w:hAnsiTheme="minorEastAsia" w:cstheme="minorEastAsia" w:hint="eastAsia"/>
          <w:color w:val="000000" w:themeColor="text1"/>
        </w:rPr>
        <w:t>D.1936年12月12日，张学良、杨虎城在西安扣押蒋介石</w:t>
      </w:r>
    </w:p>
    <w:p w14:paraId="15C76812" w14:textId="4D47FBAC" w:rsidR="00D77831" w:rsidRPr="00C728CA" w:rsidRDefault="00D77831" w:rsidP="00D77831">
      <w:pPr>
        <w:rPr>
          <w:rFonts w:ascii="宋体"/>
          <w:color w:val="000000" w:themeColor="text1"/>
        </w:rPr>
      </w:pPr>
      <w:r w:rsidRPr="00C728CA">
        <w:rPr>
          <w:rFonts w:ascii="宋体" w:hint="eastAsia"/>
          <w:color w:val="000000" w:themeColor="text1"/>
        </w:rPr>
        <w:t>8．</w:t>
      </w:r>
      <w:r w:rsidRPr="00C728CA">
        <w:rPr>
          <w:rFonts w:ascii="宋体"/>
          <w:color w:val="000000" w:themeColor="text1"/>
        </w:rPr>
        <w:t>1853</w:t>
      </w:r>
      <w:r w:rsidRPr="00C728CA">
        <w:rPr>
          <w:rFonts w:ascii="宋体" w:hint="eastAsia"/>
          <w:color w:val="000000" w:themeColor="text1"/>
        </w:rPr>
        <w:t>年，太平天国为了巩固政权，建立一个理想的地上“天国”，采取了一系列措施。其中最重要的是颁布（</w:t>
      </w:r>
      <w:r w:rsidRPr="00C728CA">
        <w:rPr>
          <w:rFonts w:ascii="宋体"/>
          <w:color w:val="000000" w:themeColor="text1"/>
        </w:rPr>
        <w:t xml:space="preserve">   </w:t>
      </w:r>
      <w:r w:rsidRPr="00C728CA">
        <w:rPr>
          <w:rFonts w:ascii="宋体" w:hint="eastAsia"/>
          <w:color w:val="000000" w:themeColor="text1"/>
        </w:rPr>
        <w:t>）</w:t>
      </w:r>
    </w:p>
    <w:p w14:paraId="54F5AA46" w14:textId="1A94BFCA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/>
          <w:color w:val="000000" w:themeColor="text1"/>
        </w:rPr>
        <w:t>A</w:t>
      </w:r>
      <w:r w:rsidRPr="00C728CA">
        <w:rPr>
          <w:rFonts w:ascii="宋体" w:hint="eastAsia"/>
          <w:color w:val="000000" w:themeColor="text1"/>
        </w:rPr>
        <w:t>．《天朝田亩制度》</w:t>
      </w:r>
      <w:r w:rsidRPr="00C728CA">
        <w:rPr>
          <w:rFonts w:ascii="宋体"/>
          <w:color w:val="000000" w:themeColor="text1"/>
        </w:rPr>
        <w:t xml:space="preserve">                     B</w:t>
      </w:r>
      <w:r w:rsidRPr="00C728CA">
        <w:rPr>
          <w:rFonts w:ascii="宋体" w:hint="eastAsia"/>
          <w:color w:val="000000" w:themeColor="text1"/>
        </w:rPr>
        <w:t xml:space="preserve">．《资政新篇》  </w:t>
      </w:r>
    </w:p>
    <w:p w14:paraId="1DF030DE" w14:textId="0ABAF6D9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/>
          <w:color w:val="000000" w:themeColor="text1"/>
        </w:rPr>
        <w:t>C</w:t>
      </w:r>
      <w:r w:rsidRPr="00C728CA">
        <w:rPr>
          <w:rFonts w:ascii="宋体" w:hint="eastAsia"/>
          <w:color w:val="000000" w:themeColor="text1"/>
        </w:rPr>
        <w:t>．《北京市民宣言》</w:t>
      </w:r>
      <w:r w:rsidRPr="00C728CA">
        <w:rPr>
          <w:rFonts w:ascii="宋体"/>
          <w:color w:val="000000" w:themeColor="text1"/>
        </w:rPr>
        <w:t xml:space="preserve">                     D</w:t>
      </w:r>
      <w:r w:rsidRPr="00C728CA">
        <w:rPr>
          <w:rFonts w:ascii="宋体" w:hint="eastAsia"/>
          <w:color w:val="000000" w:themeColor="text1"/>
        </w:rPr>
        <w:t>．《变法通议》</w:t>
      </w:r>
    </w:p>
    <w:p w14:paraId="228F67B7" w14:textId="5D8ED89D" w:rsidR="00D77831" w:rsidRPr="00C728CA" w:rsidRDefault="00D77831" w:rsidP="00D77831">
      <w:pPr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9．中共一大的代表中，“年龄最长的四十五岁，最轻的十九岁，平均二十八岁。这些年轻人以改天换地的豪迈气概，一心要在中国这块古老的国土上创立一个崭新的合理的社会。”中共一大上“这些年轻人”提出的</w:t>
      </w:r>
      <w:r w:rsidRPr="00C728CA">
        <w:rPr>
          <w:rFonts w:ascii="宋体" w:hint="eastAsia"/>
          <w:color w:val="000000" w:themeColor="text1"/>
          <w:szCs w:val="21"/>
        </w:rPr>
        <w:t>奋斗目标</w:t>
      </w:r>
      <w:r w:rsidRPr="00C728CA">
        <w:rPr>
          <w:rFonts w:ascii="宋体"/>
          <w:color w:val="000000" w:themeColor="text1"/>
          <w:szCs w:val="21"/>
        </w:rPr>
        <w:t>是</w:t>
      </w:r>
      <w:r w:rsidRPr="00C728CA">
        <w:rPr>
          <w:rFonts w:ascii="宋体" w:hint="eastAsia"/>
          <w:color w:val="000000" w:themeColor="text1"/>
        </w:rPr>
        <w:t>（   ）</w:t>
      </w:r>
    </w:p>
    <w:p w14:paraId="728A9601" w14:textId="6B7FD1EF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A．推翻帝国主义</w:t>
      </w:r>
      <w:r w:rsidRPr="00C728CA">
        <w:rPr>
          <w:rFonts w:ascii="宋体"/>
          <w:color w:val="000000" w:themeColor="text1"/>
          <w:szCs w:val="21"/>
        </w:rPr>
        <w:tab/>
        <w:t xml:space="preserve">  B．打倒军阀</w:t>
      </w:r>
      <w:r w:rsidRPr="00C728CA">
        <w:rPr>
          <w:rFonts w:ascii="宋体" w:hint="eastAsia"/>
          <w:color w:val="000000" w:themeColor="text1"/>
          <w:szCs w:val="21"/>
        </w:rPr>
        <w:t xml:space="preserve">     </w:t>
      </w:r>
      <w:r w:rsidRPr="00C728CA">
        <w:rPr>
          <w:rFonts w:ascii="宋体"/>
          <w:color w:val="000000" w:themeColor="text1"/>
          <w:szCs w:val="21"/>
        </w:rPr>
        <w:t>C．组织工人运动</w:t>
      </w:r>
      <w:r w:rsidRPr="00C728CA">
        <w:rPr>
          <w:rFonts w:ascii="宋体"/>
          <w:color w:val="000000" w:themeColor="text1"/>
          <w:szCs w:val="21"/>
        </w:rPr>
        <w:tab/>
        <w:t>D．实现共产主义</w:t>
      </w:r>
    </w:p>
    <w:p w14:paraId="49A9A79A" w14:textId="720DE67B" w:rsidR="00D77831" w:rsidRPr="00C728CA" w:rsidRDefault="004E66E8" w:rsidP="00D77831">
      <w:pPr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t>1</w:t>
      </w:r>
      <w:r w:rsidR="00D77831" w:rsidRPr="00C728CA">
        <w:rPr>
          <w:rFonts w:ascii="宋体"/>
          <w:color w:val="000000" w:themeColor="text1"/>
          <w:szCs w:val="21"/>
        </w:rPr>
        <w:t>0</w:t>
      </w:r>
      <w:r w:rsidR="00D77831" w:rsidRPr="00C728CA">
        <w:rPr>
          <w:rFonts w:ascii="宋体" w:hint="eastAsia"/>
          <w:color w:val="000000" w:themeColor="text1"/>
          <w:szCs w:val="21"/>
        </w:rPr>
        <w:t>．《中华人民共和国土地改革法》规定“废除地主阶级封建剥削的土地所有制</w:t>
      </w:r>
      <w:r w:rsidR="00D77831" w:rsidRPr="00C728CA">
        <w:rPr>
          <w:rFonts w:ascii="宋体"/>
          <w:color w:val="000000" w:themeColor="text1"/>
          <w:szCs w:val="21"/>
        </w:rPr>
        <w:t>，</w:t>
      </w:r>
      <w:r w:rsidR="00D77831" w:rsidRPr="00C728CA">
        <w:rPr>
          <w:rFonts w:ascii="宋体" w:hint="eastAsia"/>
          <w:color w:val="000000" w:themeColor="text1"/>
          <w:szCs w:val="21"/>
        </w:rPr>
        <w:t>实行农民的土地所有制</w:t>
      </w:r>
      <w:r w:rsidR="00D77831" w:rsidRPr="00C728CA">
        <w:rPr>
          <w:rFonts w:ascii="宋体"/>
          <w:color w:val="000000" w:themeColor="text1"/>
          <w:szCs w:val="21"/>
        </w:rPr>
        <w:t>，</w:t>
      </w:r>
      <w:r w:rsidR="00D77831" w:rsidRPr="00C728CA">
        <w:rPr>
          <w:rFonts w:ascii="宋体" w:hint="eastAsia"/>
          <w:color w:val="000000" w:themeColor="text1"/>
          <w:szCs w:val="21"/>
        </w:rPr>
        <w:t>借以解放农村生产力</w:t>
      </w:r>
      <w:r w:rsidR="00D77831" w:rsidRPr="00C728CA">
        <w:rPr>
          <w:rFonts w:ascii="宋体"/>
          <w:color w:val="000000" w:themeColor="text1"/>
          <w:szCs w:val="21"/>
        </w:rPr>
        <w:t>，</w:t>
      </w:r>
      <w:r w:rsidR="00D77831" w:rsidRPr="00C728CA">
        <w:rPr>
          <w:rFonts w:ascii="宋体" w:hint="eastAsia"/>
          <w:color w:val="000000" w:themeColor="text1"/>
          <w:szCs w:val="21"/>
        </w:rPr>
        <w:t>发展农业生产</w:t>
      </w:r>
      <w:r w:rsidR="00D77831" w:rsidRPr="00C728CA">
        <w:rPr>
          <w:rFonts w:ascii="宋体"/>
          <w:color w:val="000000" w:themeColor="text1"/>
          <w:szCs w:val="21"/>
        </w:rPr>
        <w:t>，</w:t>
      </w:r>
      <w:r w:rsidR="00D77831" w:rsidRPr="00C728CA">
        <w:rPr>
          <w:rFonts w:ascii="宋体" w:hint="eastAsia"/>
          <w:color w:val="000000" w:themeColor="text1"/>
          <w:szCs w:val="21"/>
        </w:rPr>
        <w:t>为新中国的工业化开辟道路。”下列选项对此理解有误的是</w:t>
      </w:r>
      <w:r w:rsidR="00D77831" w:rsidRPr="00C728CA">
        <w:rPr>
          <w:rFonts w:ascii="宋体" w:hint="eastAsia"/>
          <w:color w:val="000000" w:themeColor="text1"/>
        </w:rPr>
        <w:t>（   ）</w:t>
      </w:r>
    </w:p>
    <w:p w14:paraId="0C8F8B27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A</w:t>
      </w:r>
      <w:r w:rsidRPr="00C728CA">
        <w:rPr>
          <w:rFonts w:ascii="宋体" w:hint="eastAsia"/>
          <w:color w:val="000000" w:themeColor="text1"/>
          <w:szCs w:val="21"/>
        </w:rPr>
        <w:t xml:space="preserve">．废除了封建土地制度         </w:t>
      </w:r>
      <w:r w:rsidRPr="00C728CA">
        <w:rPr>
          <w:rFonts w:ascii="宋体"/>
          <w:color w:val="000000" w:themeColor="text1"/>
          <w:szCs w:val="21"/>
        </w:rPr>
        <w:t>B</w:t>
      </w:r>
      <w:r w:rsidRPr="00C728CA">
        <w:rPr>
          <w:rFonts w:ascii="宋体" w:hint="eastAsia"/>
          <w:color w:val="000000" w:themeColor="text1"/>
          <w:szCs w:val="21"/>
        </w:rPr>
        <w:t>．建立了土地的公有制</w:t>
      </w:r>
    </w:p>
    <w:p w14:paraId="79DA003A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  <w:szCs w:val="21"/>
        </w:rPr>
      </w:pPr>
      <w:r w:rsidRPr="00C728CA">
        <w:rPr>
          <w:rFonts w:ascii="宋体"/>
          <w:color w:val="000000" w:themeColor="text1"/>
          <w:szCs w:val="21"/>
        </w:rPr>
        <w:t>C</w:t>
      </w:r>
      <w:r w:rsidRPr="00C728CA">
        <w:rPr>
          <w:rFonts w:ascii="宋体" w:hint="eastAsia"/>
          <w:color w:val="000000" w:themeColor="text1"/>
          <w:szCs w:val="21"/>
        </w:rPr>
        <w:t xml:space="preserve">．解放了农村生产力           </w:t>
      </w:r>
      <w:r w:rsidRPr="00C728CA">
        <w:rPr>
          <w:rFonts w:ascii="宋体"/>
          <w:color w:val="000000" w:themeColor="text1"/>
          <w:szCs w:val="21"/>
        </w:rPr>
        <w:t>D</w:t>
      </w:r>
      <w:r w:rsidRPr="00C728CA">
        <w:rPr>
          <w:rFonts w:ascii="宋体" w:hint="eastAsia"/>
          <w:color w:val="000000" w:themeColor="text1"/>
          <w:szCs w:val="21"/>
        </w:rPr>
        <w:t>．为国家的工业化开辟了道路</w:t>
      </w:r>
    </w:p>
    <w:p w14:paraId="3B479F97" w14:textId="091E4838" w:rsidR="00D77831" w:rsidRPr="00C728CA" w:rsidRDefault="004E66E8" w:rsidP="00D77831">
      <w:pPr>
        <w:rPr>
          <w:rFonts w:ascii="宋体"/>
          <w:color w:val="000000" w:themeColor="text1"/>
        </w:rPr>
      </w:pPr>
      <w:r>
        <w:rPr>
          <w:rFonts w:ascii="宋体"/>
          <w:color w:val="000000" w:themeColor="text1"/>
        </w:rPr>
        <w:t>1</w:t>
      </w:r>
      <w:r w:rsidR="00D77831" w:rsidRPr="00C728CA">
        <w:rPr>
          <w:rFonts w:ascii="宋体"/>
          <w:color w:val="000000" w:themeColor="text1"/>
        </w:rPr>
        <w:t>1</w:t>
      </w:r>
      <w:r w:rsidR="00D77831" w:rsidRPr="00C728CA">
        <w:rPr>
          <w:rFonts w:ascii="宋体" w:cs="宋体" w:hint="eastAsia"/>
          <w:color w:val="000000" w:themeColor="text1"/>
        </w:rPr>
        <w:t>．把我国社会主要矛盾的表述修改为“人民日益增长的美好生活需要和不平衡不充分的发展之间的矛盾”的会议是（</w:t>
      </w:r>
      <w:r w:rsidR="00D77831" w:rsidRPr="00C728CA">
        <w:rPr>
          <w:rFonts w:ascii="宋体" w:hint="eastAsia"/>
          <w:color w:val="000000" w:themeColor="text1"/>
        </w:rPr>
        <w:t xml:space="preserve">   </w:t>
      </w:r>
      <w:r w:rsidR="00D77831" w:rsidRPr="00C728CA">
        <w:rPr>
          <w:rFonts w:ascii="宋体" w:cs="宋体" w:hint="eastAsia"/>
          <w:color w:val="000000" w:themeColor="text1"/>
        </w:rPr>
        <w:t>）</w:t>
      </w:r>
    </w:p>
    <w:p w14:paraId="45C23AB3" w14:textId="77777777" w:rsidR="00D77831" w:rsidRPr="00C728CA" w:rsidRDefault="00D77831" w:rsidP="00D77831">
      <w:pPr>
        <w:ind w:firstLineChars="200" w:firstLine="420"/>
        <w:rPr>
          <w:rFonts w:ascii="宋体"/>
          <w:color w:val="000000" w:themeColor="text1"/>
        </w:rPr>
      </w:pPr>
      <w:r w:rsidRPr="00C728CA">
        <w:rPr>
          <w:rFonts w:ascii="宋体" w:hint="eastAsia"/>
          <w:color w:val="000000" w:themeColor="text1"/>
        </w:rPr>
        <w:t>A</w:t>
      </w:r>
      <w:r w:rsidRPr="00C728CA">
        <w:rPr>
          <w:rFonts w:ascii="宋体" w:cs="宋体" w:hint="eastAsia"/>
          <w:color w:val="000000" w:themeColor="text1"/>
        </w:rPr>
        <w:t>．中共八大</w:t>
      </w:r>
      <w:r w:rsidRPr="00C728CA">
        <w:rPr>
          <w:rFonts w:ascii="宋体" w:hint="eastAsia"/>
          <w:color w:val="000000" w:themeColor="text1"/>
        </w:rPr>
        <w:t xml:space="preserve">        B</w:t>
      </w:r>
      <w:r w:rsidRPr="00C728CA">
        <w:rPr>
          <w:rFonts w:ascii="宋体" w:cs="宋体" w:hint="eastAsia"/>
          <w:color w:val="000000" w:themeColor="text1"/>
        </w:rPr>
        <w:t>．中共十二大</w:t>
      </w:r>
      <w:r w:rsidRPr="00C728CA">
        <w:rPr>
          <w:rFonts w:ascii="宋体" w:hint="eastAsia"/>
          <w:color w:val="000000" w:themeColor="text1"/>
        </w:rPr>
        <w:t xml:space="preserve">       C</w:t>
      </w:r>
      <w:r w:rsidRPr="00C728CA">
        <w:rPr>
          <w:rFonts w:ascii="宋体" w:cs="宋体" w:hint="eastAsia"/>
          <w:color w:val="000000" w:themeColor="text1"/>
        </w:rPr>
        <w:t>．中共十五大</w:t>
      </w:r>
      <w:r w:rsidRPr="00C728CA">
        <w:rPr>
          <w:rFonts w:ascii="宋体" w:hint="eastAsia"/>
          <w:color w:val="000000" w:themeColor="text1"/>
        </w:rPr>
        <w:t xml:space="preserve">       D</w:t>
      </w:r>
      <w:r w:rsidRPr="00C728CA">
        <w:rPr>
          <w:rFonts w:ascii="宋体" w:cs="宋体" w:hint="eastAsia"/>
          <w:color w:val="000000" w:themeColor="text1"/>
        </w:rPr>
        <w:t>．中共十九大</w:t>
      </w:r>
    </w:p>
    <w:p w14:paraId="4752AC82" w14:textId="4F64CA81" w:rsidR="00D77831" w:rsidRPr="00C728CA" w:rsidRDefault="004E66E8" w:rsidP="00D77831">
      <w:pPr>
        <w:rPr>
          <w:rFonts w:ascii="宋体"/>
          <w:color w:val="000000" w:themeColor="text1"/>
          <w:szCs w:val="21"/>
        </w:rPr>
      </w:pPr>
      <w:r>
        <w:rPr>
          <w:noProof/>
          <w:color w:val="000000" w:themeColor="text1"/>
        </w:rPr>
        <w:t>1</w:t>
      </w:r>
      <w:r w:rsidR="00D77831" w:rsidRPr="00C728CA">
        <w:rPr>
          <w:noProof/>
          <w:color w:val="000000" w:themeColor="text1"/>
        </w:rPr>
        <w:t>2</w:t>
      </w:r>
      <w:r w:rsidR="00D77831" w:rsidRPr="00C728CA">
        <w:rPr>
          <w:rFonts w:hint="eastAsia"/>
          <w:noProof/>
          <w:color w:val="000000" w:themeColor="text1"/>
        </w:rPr>
        <w:t>.</w:t>
      </w:r>
      <w:r w:rsidR="00D77831" w:rsidRPr="00C728CA">
        <w:rPr>
          <w:rFonts w:ascii="宋体" w:hint="eastAsia"/>
          <w:color w:val="000000" w:themeColor="text1"/>
          <w:szCs w:val="21"/>
        </w:rPr>
        <w:t xml:space="preserve">古希腊文明翻开了欧洲文明史的第一页，古罗马历史则展现了欧洲上古时代的文明与辉煌。下列有关古希腊、古罗马的叙述，正确的是（ </w:t>
      </w:r>
      <w:r w:rsidR="00D77831" w:rsidRPr="00C728CA">
        <w:rPr>
          <w:rFonts w:ascii="宋体"/>
          <w:color w:val="000000" w:themeColor="text1"/>
          <w:szCs w:val="21"/>
        </w:rPr>
        <w:t xml:space="preserve">  </w:t>
      </w:r>
      <w:r w:rsidR="00D77831" w:rsidRPr="00C728CA">
        <w:rPr>
          <w:rFonts w:ascii="宋体" w:hint="eastAsia"/>
          <w:color w:val="000000" w:themeColor="text1"/>
          <w:szCs w:val="21"/>
        </w:rPr>
        <w:t>）</w:t>
      </w:r>
    </w:p>
    <w:p w14:paraId="49B0DC01" w14:textId="77777777" w:rsidR="00D77831" w:rsidRPr="00C728CA" w:rsidRDefault="00D77831" w:rsidP="00D77831">
      <w:pPr>
        <w:ind w:firstLineChars="150" w:firstLine="315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>A．希腊神话影响广泛，特点是“神人同形</w:t>
      </w:r>
      <w:proofErr w:type="gramStart"/>
      <w:r w:rsidRPr="00C728CA">
        <w:rPr>
          <w:rFonts w:ascii="宋体" w:hint="eastAsia"/>
          <w:color w:val="000000" w:themeColor="text1"/>
          <w:szCs w:val="21"/>
        </w:rPr>
        <w:t>不</w:t>
      </w:r>
      <w:proofErr w:type="gramEnd"/>
      <w:r w:rsidRPr="00C728CA">
        <w:rPr>
          <w:rFonts w:ascii="宋体" w:hint="eastAsia"/>
          <w:color w:val="000000" w:themeColor="text1"/>
          <w:szCs w:val="21"/>
        </w:rPr>
        <w:t>同性”</w:t>
      </w:r>
    </w:p>
    <w:p w14:paraId="20F4F7F8" w14:textId="77777777" w:rsidR="00D77831" w:rsidRPr="00C728CA" w:rsidRDefault="00D77831" w:rsidP="00D77831">
      <w:pPr>
        <w:ind w:firstLineChars="150" w:firstLine="315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>B．《十二铜表法》是罗马法制建设的第一步</w:t>
      </w:r>
    </w:p>
    <w:p w14:paraId="70D9A441" w14:textId="77777777" w:rsidR="00D77831" w:rsidRPr="00C728CA" w:rsidRDefault="00D77831" w:rsidP="00D77831">
      <w:pPr>
        <w:ind w:firstLineChars="150" w:firstLine="315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 xml:space="preserve">C．罗马建筑艺术主要体现在神庙，如石拱门、穹顶等 </w:t>
      </w:r>
    </w:p>
    <w:p w14:paraId="687F5689" w14:textId="77777777" w:rsidR="00D77831" w:rsidRPr="00C728CA" w:rsidRDefault="00D77831" w:rsidP="00D77831">
      <w:pPr>
        <w:ind w:firstLineChars="150" w:firstLine="315"/>
        <w:rPr>
          <w:rFonts w:ascii="宋体"/>
          <w:color w:val="000000" w:themeColor="text1"/>
          <w:szCs w:val="21"/>
        </w:rPr>
      </w:pPr>
      <w:r w:rsidRPr="00C728CA">
        <w:rPr>
          <w:rFonts w:ascii="宋体" w:hint="eastAsia"/>
          <w:color w:val="000000" w:themeColor="text1"/>
          <w:szCs w:val="21"/>
        </w:rPr>
        <w:t>D．德谟克利特编制了以太阳历为蓝本的“儒略历”</w:t>
      </w:r>
    </w:p>
    <w:p w14:paraId="4A92DD90" w14:textId="77777777" w:rsidR="00094634" w:rsidRPr="00C728CA" w:rsidRDefault="00094634">
      <w:pPr>
        <w:textAlignment w:val="center"/>
        <w:rPr>
          <w:rFonts w:asciiTheme="minorEastAsia" w:eastAsiaTheme="minorEastAsia" w:hAnsiTheme="minorEastAsia" w:cstheme="minorEastAsia"/>
          <w:color w:val="000000" w:themeColor="text1"/>
          <w:spacing w:val="8"/>
          <w:szCs w:val="21"/>
          <w:shd w:val="clear" w:color="auto" w:fill="FFFFFF"/>
        </w:rPr>
      </w:pPr>
    </w:p>
    <w:p w14:paraId="1C795B20" w14:textId="77777777" w:rsidR="00D77831" w:rsidRPr="00C728CA" w:rsidRDefault="00D77831" w:rsidP="00D77831">
      <w:pPr>
        <w:tabs>
          <w:tab w:val="left" w:pos="3990"/>
        </w:tabs>
        <w:spacing w:line="288" w:lineRule="auto"/>
        <w:textAlignment w:val="center"/>
        <w:rPr>
          <w:rFonts w:ascii="宋体"/>
          <w:color w:val="000000" w:themeColor="text1"/>
          <w:szCs w:val="21"/>
        </w:rPr>
      </w:pPr>
    </w:p>
    <w:bookmarkEnd w:id="1"/>
    <w:bookmarkEnd w:id="2"/>
    <w:p w14:paraId="6FDB2753" w14:textId="683AE327" w:rsidR="00094634" w:rsidRDefault="00D536B5">
      <w:pPr>
        <w:widowControl w:val="0"/>
        <w:numPr>
          <w:ilvl w:val="0"/>
          <w:numId w:val="1"/>
        </w:numPr>
        <w:autoSpaceDE w:val="0"/>
        <w:autoSpaceDN w:val="0"/>
        <w:spacing w:line="278" w:lineRule="exact"/>
        <w:ind w:firstLineChars="200" w:firstLine="564"/>
        <w:jc w:val="center"/>
        <w:rPr>
          <w:rFonts w:ascii="黑体" w:eastAsia="黑体" w:hAnsi="黑体" w:cs="黑体"/>
          <w:color w:val="000000"/>
          <w:spacing w:val="1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1"/>
          <w:sz w:val="28"/>
          <w:szCs w:val="28"/>
        </w:rPr>
        <w:t>非选择题（共</w:t>
      </w:r>
      <w:r w:rsidR="004E66E8">
        <w:rPr>
          <w:rFonts w:ascii="黑体" w:eastAsia="黑体" w:hAnsi="黑体" w:cs="黑体"/>
          <w:color w:val="000000"/>
          <w:spacing w:val="1"/>
          <w:sz w:val="28"/>
          <w:szCs w:val="28"/>
        </w:rPr>
        <w:t>22</w:t>
      </w:r>
      <w:r>
        <w:rPr>
          <w:rFonts w:ascii="黑体" w:eastAsia="黑体" w:hAnsi="黑体" w:cs="黑体" w:hint="eastAsia"/>
          <w:color w:val="000000"/>
          <w:spacing w:val="1"/>
          <w:sz w:val="28"/>
          <w:szCs w:val="28"/>
        </w:rPr>
        <w:t>分）</w:t>
      </w:r>
    </w:p>
    <w:p w14:paraId="458094C3" w14:textId="77777777" w:rsidR="00094634" w:rsidRDefault="00D536B5">
      <w:pPr>
        <w:widowControl w:val="0"/>
        <w:autoSpaceDE w:val="0"/>
        <w:autoSpaceDN w:val="0"/>
        <w:spacing w:line="278" w:lineRule="exact"/>
        <w:rPr>
          <w:rFonts w:ascii="楷体" w:eastAsia="楷体" w:hAnsi="楷体" w:cs="楷体"/>
          <w:b/>
          <w:bCs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spacing w:val="1"/>
          <w:szCs w:val="21"/>
        </w:rPr>
        <w:t>注意事项:</w:t>
      </w:r>
    </w:p>
    <w:p w14:paraId="70D7CF2F" w14:textId="77777777" w:rsidR="00094634" w:rsidRDefault="00D536B5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  <w:r>
        <w:rPr>
          <w:rFonts w:ascii="楷体" w:eastAsia="楷体" w:hAnsi="楷体" w:cs="楷体" w:hint="eastAsia"/>
          <w:color w:val="000000"/>
          <w:spacing w:val="1"/>
          <w:szCs w:val="21"/>
        </w:rPr>
        <w:t>请用0.5毫米笔芯的黑色墨迹签字笔将答案工整</w:t>
      </w:r>
      <w:proofErr w:type="gramStart"/>
      <w:r>
        <w:rPr>
          <w:rFonts w:ascii="楷体" w:eastAsia="楷体" w:hAnsi="楷体" w:cs="楷体" w:hint="eastAsia"/>
          <w:color w:val="000000"/>
          <w:spacing w:val="1"/>
          <w:szCs w:val="21"/>
        </w:rPr>
        <w:t>地答在答题</w:t>
      </w:r>
      <w:proofErr w:type="gramEnd"/>
      <w:r>
        <w:rPr>
          <w:rFonts w:ascii="楷体" w:eastAsia="楷体" w:hAnsi="楷体" w:cs="楷体" w:hint="eastAsia"/>
          <w:color w:val="000000"/>
          <w:spacing w:val="1"/>
          <w:szCs w:val="21"/>
        </w:rPr>
        <w:t>卡规定的地方上。</w:t>
      </w:r>
    </w:p>
    <w:p w14:paraId="471B3493" w14:textId="77777777" w:rsidR="00094634" w:rsidRDefault="00094634">
      <w:pPr>
        <w:widowControl w:val="0"/>
        <w:autoSpaceDE w:val="0"/>
        <w:autoSpaceDN w:val="0"/>
        <w:spacing w:line="278" w:lineRule="exact"/>
        <w:ind w:firstLineChars="200" w:firstLine="424"/>
        <w:rPr>
          <w:rFonts w:ascii="楷体" w:eastAsia="楷体" w:hAnsi="楷体" w:cs="楷体"/>
          <w:color w:val="000000"/>
          <w:spacing w:val="1"/>
          <w:szCs w:val="21"/>
        </w:rPr>
      </w:pPr>
    </w:p>
    <w:p w14:paraId="25B414B0" w14:textId="02FA0D2D" w:rsidR="0012740E" w:rsidRPr="00E72089" w:rsidRDefault="004E66E8" w:rsidP="0012740E">
      <w:pPr>
        <w:rPr>
          <w:rFonts w:ascii="宋体" w:cs="Times New Roman"/>
        </w:rPr>
      </w:pPr>
      <w:r>
        <w:rPr>
          <w:rFonts w:ascii="宋体"/>
          <w:szCs w:val="21"/>
        </w:rPr>
        <w:t>13</w:t>
      </w:r>
      <w:r w:rsidR="00D536B5">
        <w:rPr>
          <w:rFonts w:ascii="宋体" w:hint="eastAsia"/>
          <w:szCs w:val="21"/>
        </w:rPr>
        <w:t>.</w:t>
      </w:r>
      <w:r w:rsidR="0012740E" w:rsidRPr="0012740E">
        <w:rPr>
          <w:rFonts w:ascii="宋体" w:cs="Times New Roman"/>
        </w:rPr>
        <w:t xml:space="preserve"> </w:t>
      </w:r>
      <w:r w:rsidR="0012740E" w:rsidRPr="00E72089">
        <w:rPr>
          <w:rFonts w:ascii="宋体" w:cs="Times New Roman"/>
        </w:rPr>
        <w:t>19</w:t>
      </w:r>
      <w:r w:rsidR="0012740E" w:rsidRPr="00E72089">
        <w:rPr>
          <w:rFonts w:ascii="宋体" w:cs="Times New Roman" w:hint="eastAsia"/>
        </w:rPr>
        <w:t>世纪中期起，中国人民为反抗列强慢略，争取民族独立，开始了救亡</w:t>
      </w:r>
      <w:proofErr w:type="gramStart"/>
      <w:r w:rsidR="0012740E" w:rsidRPr="00E72089">
        <w:rPr>
          <w:rFonts w:ascii="宋体" w:cs="Times New Roman" w:hint="eastAsia"/>
        </w:rPr>
        <w:t>亡</w:t>
      </w:r>
      <w:proofErr w:type="gramEnd"/>
      <w:r w:rsidR="0012740E" w:rsidRPr="00E72089">
        <w:rPr>
          <w:rFonts w:ascii="宋体" w:cs="Times New Roman" w:hint="eastAsia"/>
        </w:rPr>
        <w:t>图存的探索，（</w:t>
      </w:r>
      <w:r w:rsidR="0012740E" w:rsidRPr="00E72089">
        <w:rPr>
          <w:rFonts w:ascii="宋体" w:cs="Times New Roman"/>
        </w:rPr>
        <w:t>1</w:t>
      </w:r>
      <w:r w:rsidR="0012740E" w:rsidRPr="00E72089">
        <w:rPr>
          <w:rFonts w:ascii="宋体" w:cs="Times New Roman" w:hint="eastAsia"/>
        </w:rPr>
        <w:t>0分）</w:t>
      </w:r>
    </w:p>
    <w:p w14:paraId="088A650E" w14:textId="77777777" w:rsidR="0012740E" w:rsidRPr="0012740E" w:rsidRDefault="0012740E" w:rsidP="0012740E">
      <w:pPr>
        <w:rPr>
          <w:rFonts w:ascii="楷体" w:eastAsia="楷体" w:hAnsi="楷体" w:cs="Times New Roman"/>
        </w:rPr>
      </w:pPr>
      <w:r w:rsidRPr="0012740E">
        <w:rPr>
          <w:rFonts w:ascii="楷体" w:eastAsia="楷体" w:hAnsi="楷体" w:cs="Times New Roman" w:hint="eastAsia"/>
        </w:rPr>
        <w:t>材料</w:t>
      </w:r>
      <w:proofErr w:type="gramStart"/>
      <w:r w:rsidRPr="0012740E">
        <w:rPr>
          <w:rFonts w:ascii="楷体" w:eastAsia="楷体" w:hAnsi="楷体" w:cs="Times New Roman" w:hint="eastAsia"/>
        </w:rPr>
        <w:t>一</w:t>
      </w:r>
      <w:proofErr w:type="gramEnd"/>
      <w:r w:rsidRPr="0012740E">
        <w:rPr>
          <w:rFonts w:ascii="楷体" w:eastAsia="楷体" w:hAnsi="楷体" w:cs="Times New Roman" w:hint="eastAsia"/>
        </w:rPr>
        <w:t xml:space="preserve">  李鸿章晚年这样评价自己的洋务事业：“我办了一辈子的事，练兵也，海军也，都是纸糊的老虎，何尝能实在放手办理？不过勉强涂饰，虚有其表……</w:t>
      </w:r>
    </w:p>
    <w:p w14:paraId="405377A5" w14:textId="77777777" w:rsidR="0012740E" w:rsidRPr="0012740E" w:rsidRDefault="0012740E" w:rsidP="0012740E">
      <w:pPr>
        <w:jc w:val="right"/>
        <w:rPr>
          <w:rFonts w:ascii="楷体" w:eastAsia="楷体" w:hAnsi="楷体" w:cs="Times New Roman"/>
        </w:rPr>
      </w:pPr>
      <w:r w:rsidRPr="0012740E">
        <w:rPr>
          <w:rFonts w:ascii="楷体" w:eastAsia="楷体" w:hAnsi="楷体" w:cs="Times New Roman" w:hint="eastAsia"/>
        </w:rPr>
        <w:lastRenderedPageBreak/>
        <w:t>——吴永《庾子西狩丛谈》</w:t>
      </w:r>
    </w:p>
    <w:p w14:paraId="6CEBBE9F" w14:textId="2C54629F" w:rsidR="0012740E" w:rsidRPr="00274D4D" w:rsidRDefault="00274D4D" w:rsidP="00274D4D">
      <w:pPr>
        <w:rPr>
          <w:rFonts w:ascii="宋体" w:cs="Times New Roman"/>
        </w:rPr>
      </w:pPr>
      <w:r>
        <w:rPr>
          <w:rFonts w:ascii="宋体" w:cs="Times New Roman" w:hint="eastAsia"/>
        </w:rPr>
        <w:t>（1）</w:t>
      </w:r>
      <w:r w:rsidR="0012740E" w:rsidRPr="00274D4D">
        <w:rPr>
          <w:rFonts w:ascii="宋体" w:cs="Times New Roman" w:hint="eastAsia"/>
        </w:rPr>
        <w:t>结合所学知识回答李鸿章在洋务运动中创办的军事企业、民用企业各一例。你认为李鸿章在洋务运动中只能“勉强涂饰，虚有其表”的原因是什么？（</w:t>
      </w:r>
      <w:r w:rsidR="0012740E" w:rsidRPr="00274D4D">
        <w:rPr>
          <w:rFonts w:ascii="宋体" w:cs="Times New Roman"/>
        </w:rPr>
        <w:t>4</w:t>
      </w:r>
      <w:r w:rsidR="0012740E" w:rsidRPr="00274D4D">
        <w:rPr>
          <w:rFonts w:ascii="宋体" w:cs="Times New Roman" w:hint="eastAsia"/>
        </w:rPr>
        <w:t>分）</w:t>
      </w:r>
    </w:p>
    <w:p w14:paraId="18ECEC56" w14:textId="4A615FCB" w:rsidR="00274D4D" w:rsidRDefault="00274D4D" w:rsidP="00274D4D">
      <w:r>
        <w:rPr>
          <w:rFonts w:hint="eastAsia"/>
        </w:rPr>
        <w:t xml:space="preserve"> </w:t>
      </w:r>
    </w:p>
    <w:p w14:paraId="71FF889D" w14:textId="77777777" w:rsidR="00A10DEA" w:rsidRPr="00274D4D" w:rsidRDefault="00A10DEA" w:rsidP="00274D4D"/>
    <w:p w14:paraId="71CAC592" w14:textId="77777777" w:rsidR="0012740E" w:rsidRPr="00274D4D" w:rsidRDefault="0012740E" w:rsidP="0012740E">
      <w:pPr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材料二  1898年6月11日，清政府颁布</w:t>
      </w:r>
      <w:proofErr w:type="gramStart"/>
      <w:r w:rsidRPr="00274D4D">
        <w:rPr>
          <w:rFonts w:ascii="楷体" w:eastAsia="楷体" w:hAnsi="楷体" w:cs="Times New Roman" w:hint="eastAsia"/>
        </w:rPr>
        <w:t>“</w:t>
      </w:r>
      <w:proofErr w:type="gramEnd"/>
      <w:r w:rsidRPr="00274D4D">
        <w:rPr>
          <w:rFonts w:ascii="楷体" w:eastAsia="楷体" w:hAnsi="楷体" w:cs="Times New Roman" w:hint="eastAsia"/>
        </w:rPr>
        <w:t>明定国是“诏书，宣布实行变法，随后，光绪</w:t>
      </w:r>
      <w:proofErr w:type="gramStart"/>
      <w:r w:rsidRPr="00274D4D">
        <w:rPr>
          <w:rFonts w:ascii="楷体" w:eastAsia="楷体" w:hAnsi="楷体" w:cs="Times New Roman" w:hint="eastAsia"/>
        </w:rPr>
        <w:t>帝</w:t>
      </w:r>
      <w:proofErr w:type="gramEnd"/>
      <w:r w:rsidRPr="00274D4D">
        <w:rPr>
          <w:rFonts w:ascii="楷体" w:eastAsia="楷体" w:hAnsi="楷体" w:cs="Times New Roman" w:hint="eastAsia"/>
        </w:rPr>
        <w:t>发布了一系列变法诏令，主要内容有：裁撤冗官冗员， 允许官民上书言事……</w:t>
      </w:r>
    </w:p>
    <w:p w14:paraId="0B0A6F66" w14:textId="77777777" w:rsidR="0012740E" w:rsidRPr="00274D4D" w:rsidRDefault="0012740E" w:rsidP="0012740E">
      <w:pPr>
        <w:jc w:val="right"/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——摘自《中国历史》八年级上册</w:t>
      </w:r>
    </w:p>
    <w:p w14:paraId="2A604B30" w14:textId="7E6F9FBB" w:rsidR="0012740E" w:rsidRDefault="0012740E" w:rsidP="0012740E">
      <w:pPr>
        <w:rPr>
          <w:rFonts w:ascii="宋体" w:cs="Times New Roman"/>
        </w:rPr>
      </w:pPr>
      <w:r w:rsidRPr="00E72089">
        <w:rPr>
          <w:rFonts w:ascii="宋体" w:cs="Times New Roman" w:hint="eastAsia"/>
        </w:rPr>
        <w:t>（</w:t>
      </w:r>
      <w:r w:rsidRPr="00E72089">
        <w:rPr>
          <w:rFonts w:ascii="宋体" w:cs="Times New Roman"/>
        </w:rPr>
        <w:t>2</w:t>
      </w:r>
      <w:r w:rsidRPr="00E72089">
        <w:rPr>
          <w:rFonts w:ascii="宋体" w:cs="Times New Roman" w:hint="eastAsia"/>
        </w:rPr>
        <w:t>）结合所学知识回答材料二中的变法运动的性质？</w:t>
      </w:r>
      <w:r w:rsidRPr="00E72089">
        <w:rPr>
          <w:rFonts w:ascii="宋体" w:cs="Times New Roman"/>
        </w:rPr>
        <w:t xml:space="preserve"> </w:t>
      </w:r>
      <w:r w:rsidRPr="00E72089">
        <w:rPr>
          <w:rFonts w:ascii="宋体" w:cs="Times New Roman" w:hint="eastAsia"/>
        </w:rPr>
        <w:t>（</w:t>
      </w:r>
      <w:r w:rsidRPr="00E72089">
        <w:rPr>
          <w:rFonts w:ascii="宋体" w:cs="Times New Roman"/>
        </w:rPr>
        <w:t xml:space="preserve">1 </w:t>
      </w:r>
      <w:r w:rsidRPr="00E72089">
        <w:rPr>
          <w:rFonts w:ascii="宋体" w:cs="Times New Roman" w:hint="eastAsia"/>
        </w:rPr>
        <w:t>分）</w:t>
      </w:r>
    </w:p>
    <w:p w14:paraId="002A7A0E" w14:textId="77777777" w:rsidR="00A10DEA" w:rsidRPr="00E72089" w:rsidRDefault="00A10DEA" w:rsidP="0012740E">
      <w:pPr>
        <w:rPr>
          <w:rFonts w:ascii="宋体" w:cs="Times New Roman"/>
        </w:rPr>
      </w:pPr>
    </w:p>
    <w:p w14:paraId="4B312D94" w14:textId="77777777" w:rsidR="0012740E" w:rsidRPr="00274D4D" w:rsidRDefault="0012740E" w:rsidP="0012740E">
      <w:pPr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 xml:space="preserve">材料三  1925年3月12日， 孙中山先生病逝于北京，终年59岁、世人闻此垂耗，纷纷书写挽联纪念，其中蔡元培先生的挽联是： </w:t>
      </w:r>
    </w:p>
    <w:p w14:paraId="38AE68FF" w14:textId="77777777" w:rsidR="0012740E" w:rsidRPr="00274D4D" w:rsidRDefault="0012740E" w:rsidP="0012740E">
      <w:pPr>
        <w:ind w:firstLineChars="200" w:firstLine="420"/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是中国自由神，三民五权，推翻历史数千年专制之局</w:t>
      </w:r>
    </w:p>
    <w:p w14:paraId="15FEDD80" w14:textId="77777777" w:rsidR="0012740E" w:rsidRPr="00274D4D" w:rsidRDefault="0012740E" w:rsidP="0012740E">
      <w:pPr>
        <w:ind w:firstLineChars="200" w:firstLine="420"/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愿吾侪后死者，齐心协力，完成先生一二件来竟之功</w:t>
      </w:r>
    </w:p>
    <w:p w14:paraId="6D842953" w14:textId="48B44B69" w:rsidR="0012740E" w:rsidRPr="00274D4D" w:rsidRDefault="0012740E" w:rsidP="0012740E">
      <w:pPr>
        <w:jc w:val="right"/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——摘自《中国历史》八年级上册</w:t>
      </w:r>
    </w:p>
    <w:p w14:paraId="02324D57" w14:textId="1E8D981C" w:rsidR="0012740E" w:rsidRPr="00A10DEA" w:rsidRDefault="00A10DEA" w:rsidP="00A10DEA">
      <w:pPr>
        <w:rPr>
          <w:rFonts w:ascii="宋体" w:cs="Times New Roman"/>
        </w:rPr>
      </w:pPr>
      <w:r>
        <w:rPr>
          <w:rFonts w:ascii="宋体" w:cs="Times New Roman" w:hint="eastAsia"/>
        </w:rPr>
        <w:t>（3）</w:t>
      </w:r>
      <w:r w:rsidR="0012740E" w:rsidRPr="00A10DEA">
        <w:rPr>
          <w:rFonts w:ascii="宋体" w:cs="Times New Roman" w:hint="eastAsia"/>
        </w:rPr>
        <w:t>你认为孙中山先生领导的辛亥革命最重要的历史功绩是什么？他还有哪些“未竟之功”？（</w:t>
      </w:r>
      <w:r w:rsidR="0012740E" w:rsidRPr="00A10DEA">
        <w:rPr>
          <w:rFonts w:ascii="宋体" w:cs="Times New Roman"/>
        </w:rPr>
        <w:t>3</w:t>
      </w:r>
      <w:r w:rsidR="0012740E" w:rsidRPr="00A10DEA">
        <w:rPr>
          <w:rFonts w:ascii="宋体" w:cs="Times New Roman" w:hint="eastAsia"/>
        </w:rPr>
        <w:t>分）</w:t>
      </w:r>
    </w:p>
    <w:p w14:paraId="252ACC81" w14:textId="77777777" w:rsidR="00A10DEA" w:rsidRPr="00A10DEA" w:rsidRDefault="00A10DEA" w:rsidP="00A10DEA">
      <w:pPr>
        <w:rPr>
          <w:rFonts w:ascii="宋体" w:cs="Times New Roman"/>
        </w:rPr>
      </w:pPr>
    </w:p>
    <w:p w14:paraId="5ECDC391" w14:textId="77777777" w:rsidR="0012740E" w:rsidRPr="00274D4D" w:rsidRDefault="0012740E" w:rsidP="0012740E">
      <w:pPr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材料四  国人而欲脱蒙昧时代，羞为浅化之民也，</w:t>
      </w:r>
      <w:proofErr w:type="gramStart"/>
      <w:r w:rsidRPr="00274D4D">
        <w:rPr>
          <w:rFonts w:ascii="楷体" w:eastAsia="楷体" w:hAnsi="楷体" w:cs="Times New Roman" w:hint="eastAsia"/>
        </w:rPr>
        <w:t>则急超直追</w:t>
      </w:r>
      <w:proofErr w:type="gramEnd"/>
      <w:r w:rsidRPr="00274D4D">
        <w:rPr>
          <w:rFonts w:ascii="楷体" w:eastAsia="楷体" w:hAnsi="楷体" w:cs="Times New Roman" w:hint="eastAsia"/>
        </w:rPr>
        <w:t>，当以科学与人权并重。</w:t>
      </w:r>
    </w:p>
    <w:p w14:paraId="16D47E07" w14:textId="77777777" w:rsidR="0012740E" w:rsidRPr="00274D4D" w:rsidRDefault="0012740E" w:rsidP="0012740E">
      <w:pPr>
        <w:jc w:val="right"/>
        <w:rPr>
          <w:rFonts w:ascii="楷体" w:eastAsia="楷体" w:hAnsi="楷体" w:cs="Times New Roman"/>
        </w:rPr>
      </w:pPr>
      <w:r w:rsidRPr="00274D4D">
        <w:rPr>
          <w:rFonts w:ascii="楷体" w:eastAsia="楷体" w:hAnsi="楷体" w:cs="Times New Roman" w:hint="eastAsia"/>
        </w:rPr>
        <w:t>——陈独秀《敬告青年》</w:t>
      </w:r>
    </w:p>
    <w:p w14:paraId="70F38FAF" w14:textId="77777777" w:rsidR="0012740E" w:rsidRPr="00E72089" w:rsidRDefault="0012740E" w:rsidP="0012740E">
      <w:pPr>
        <w:rPr>
          <w:rFonts w:ascii="宋体" w:cs="Times New Roman"/>
        </w:rPr>
      </w:pPr>
      <w:r w:rsidRPr="00E72089">
        <w:rPr>
          <w:rFonts w:ascii="宋体" w:cs="Times New Roman" w:hint="eastAsia"/>
        </w:rPr>
        <w:t>（</w:t>
      </w:r>
      <w:r w:rsidRPr="00E72089">
        <w:rPr>
          <w:rFonts w:ascii="宋体" w:cs="Times New Roman"/>
        </w:rPr>
        <w:t>4</w:t>
      </w:r>
      <w:r w:rsidRPr="00E72089">
        <w:rPr>
          <w:rFonts w:ascii="宋体" w:cs="Times New Roman" w:hint="eastAsia"/>
        </w:rPr>
        <w:t>）结合材料四和所学知识，陈独秀认为哪两种方法可以救治中国？</w:t>
      </w:r>
      <w:r w:rsidRPr="00E72089">
        <w:rPr>
          <w:rFonts w:ascii="宋体" w:cs="Times New Roman"/>
        </w:rPr>
        <w:t xml:space="preserve"> </w:t>
      </w:r>
      <w:r w:rsidRPr="00E72089">
        <w:rPr>
          <w:rFonts w:ascii="宋体" w:cs="Times New Roman" w:hint="eastAsia"/>
        </w:rPr>
        <w:t>（</w:t>
      </w:r>
      <w:r w:rsidRPr="00E72089">
        <w:rPr>
          <w:rFonts w:ascii="宋体" w:cs="Times New Roman"/>
        </w:rPr>
        <w:t>2</w:t>
      </w:r>
      <w:r w:rsidRPr="00E72089">
        <w:rPr>
          <w:rFonts w:ascii="宋体" w:cs="Times New Roman" w:hint="eastAsia"/>
        </w:rPr>
        <w:t>分）</w:t>
      </w:r>
    </w:p>
    <w:p w14:paraId="26F8FF30" w14:textId="4ADC0ECE" w:rsidR="00094634" w:rsidRDefault="00094634" w:rsidP="0012740E">
      <w:pPr>
        <w:rPr>
          <w:rFonts w:ascii="黑体" w:eastAsia="黑体"/>
          <w:color w:val="0C0C0C"/>
          <w:sz w:val="24"/>
          <w:szCs w:val="24"/>
        </w:rPr>
      </w:pPr>
    </w:p>
    <w:p w14:paraId="36B1FAC6" w14:textId="04624E45" w:rsidR="00A10DEA" w:rsidRDefault="00A10DEA">
      <w:pPr>
        <w:spacing w:line="288" w:lineRule="auto"/>
        <w:jc w:val="both"/>
        <w:textAlignment w:val="center"/>
        <w:rPr>
          <w:rFonts w:ascii="黑体" w:eastAsia="黑体"/>
          <w:color w:val="0C0C0C"/>
          <w:sz w:val="24"/>
          <w:szCs w:val="24"/>
        </w:rPr>
      </w:pPr>
    </w:p>
    <w:p w14:paraId="1718F720" w14:textId="659E8016" w:rsidR="0012740E" w:rsidRPr="00E72089" w:rsidRDefault="004E66E8" w:rsidP="0012740E">
      <w:pPr>
        <w:rPr>
          <w:rFonts w:ascii="宋体" w:cs="Times New Roman"/>
          <w:szCs w:val="21"/>
        </w:rPr>
      </w:pPr>
      <w:r w:rsidRPr="004E66E8">
        <w:rPr>
          <w:rFonts w:ascii="宋体" w:cs="Times New Roman"/>
        </w:rPr>
        <w:t>14</w:t>
      </w:r>
      <w:r w:rsidR="00274D4D" w:rsidRPr="004E66E8">
        <w:rPr>
          <w:rFonts w:ascii="宋体" w:cs="Times New Roman"/>
        </w:rPr>
        <w:t>.</w:t>
      </w:r>
      <w:r w:rsidR="0012740E" w:rsidRPr="00E72089">
        <w:rPr>
          <w:rFonts w:ascii="宋体" w:cs="Times New Roman" w:hint="eastAsia"/>
          <w:szCs w:val="21"/>
        </w:rPr>
        <w:t>“科学技术是第一生产力，科技进步与创新是推动经济和社会发展的决定性。阅读下列材料，回答问题。</w:t>
      </w:r>
      <w:r w:rsidR="00274D4D">
        <w:rPr>
          <w:rFonts w:ascii="宋体" w:cs="Times New Roman" w:hint="eastAsia"/>
          <w:szCs w:val="21"/>
        </w:rPr>
        <w:t>（7分）</w:t>
      </w:r>
    </w:p>
    <w:p w14:paraId="33CD3262" w14:textId="77777777" w:rsidR="0012740E" w:rsidRPr="00274D4D" w:rsidRDefault="0012740E" w:rsidP="0012740E">
      <w:pPr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材料</w:t>
      </w:r>
      <w:proofErr w:type="gramStart"/>
      <w:r w:rsidRPr="00274D4D">
        <w:rPr>
          <w:rFonts w:ascii="楷体" w:eastAsia="楷体" w:hAnsi="楷体" w:cs="Times New Roman" w:hint="eastAsia"/>
          <w:szCs w:val="21"/>
        </w:rPr>
        <w:t>一</w:t>
      </w:r>
      <w:proofErr w:type="gramEnd"/>
      <w:r w:rsidRPr="00274D4D">
        <w:rPr>
          <w:rFonts w:ascii="楷体" w:eastAsia="楷体" w:hAnsi="楷体" w:cs="Times New Roman" w:hint="eastAsia"/>
          <w:szCs w:val="21"/>
        </w:rPr>
        <w:t xml:space="preserve">  古代中国和世界其他国家科技发明情况表（摘编自《自然科学大事年表》）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636"/>
        <w:gridCol w:w="846"/>
        <w:gridCol w:w="636"/>
        <w:gridCol w:w="846"/>
      </w:tblGrid>
      <w:tr w:rsidR="0012740E" w:rsidRPr="00274D4D" w14:paraId="12CA8CEC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12B670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EDC28E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中国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4D6938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世界其他国家</w:t>
            </w:r>
          </w:p>
        </w:tc>
      </w:tr>
      <w:tr w:rsidR="0012740E" w:rsidRPr="00274D4D" w14:paraId="5B5F1D75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8D02C9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年代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0DD0B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件数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CCAEF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百分比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207CB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件数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1CFD7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百分比</w:t>
            </w:r>
          </w:p>
        </w:tc>
      </w:tr>
      <w:tr w:rsidR="0012740E" w:rsidRPr="00274D4D" w14:paraId="50C632A0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F9EDBD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1～400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25C81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3899E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62%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35A8D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59949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38%</w:t>
            </w:r>
          </w:p>
        </w:tc>
      </w:tr>
      <w:tr w:rsidR="0012740E" w:rsidRPr="00274D4D" w14:paraId="7E5B65E8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910B4D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401～1000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B6761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9EF59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71%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FED98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AA5E7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29%</w:t>
            </w:r>
          </w:p>
        </w:tc>
      </w:tr>
      <w:tr w:rsidR="0012740E" w:rsidRPr="00274D4D" w14:paraId="07935D53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617111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1001～1500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B4F5A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FEFB0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57%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AEB0F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87A2A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43%</w:t>
            </w:r>
          </w:p>
        </w:tc>
      </w:tr>
      <w:tr w:rsidR="0012740E" w:rsidRPr="00274D4D" w14:paraId="2218C48E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6FF83E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1501～1840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33A1D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95157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2322D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453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BAB56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94%</w:t>
            </w:r>
          </w:p>
        </w:tc>
      </w:tr>
    </w:tbl>
    <w:p w14:paraId="6C6AFCCC" w14:textId="77777777" w:rsidR="00274D4D" w:rsidRPr="00E72089" w:rsidRDefault="00274D4D" w:rsidP="00274D4D">
      <w:pPr>
        <w:rPr>
          <w:rFonts w:ascii="宋体" w:cs="Times New Roman"/>
          <w:szCs w:val="21"/>
        </w:rPr>
      </w:pPr>
      <w:r w:rsidRPr="00E72089">
        <w:rPr>
          <w:rFonts w:ascii="宋体" w:cs="Times New Roman" w:hint="eastAsia"/>
          <w:szCs w:val="21"/>
        </w:rPr>
        <w:t>（</w:t>
      </w:r>
      <w:r w:rsidRPr="00E72089">
        <w:rPr>
          <w:rFonts w:ascii="宋体" w:cs="Times New Roman"/>
          <w:szCs w:val="21"/>
        </w:rPr>
        <w:t>1</w:t>
      </w:r>
      <w:r w:rsidRPr="00E72089">
        <w:rPr>
          <w:rFonts w:ascii="宋体" w:cs="Times New Roman" w:hint="eastAsia"/>
          <w:szCs w:val="21"/>
        </w:rPr>
        <w:t>）分析材料</w:t>
      </w:r>
      <w:proofErr w:type="gramStart"/>
      <w:r w:rsidRPr="00E72089">
        <w:rPr>
          <w:rFonts w:ascii="宋体" w:cs="Times New Roman" w:hint="eastAsia"/>
          <w:szCs w:val="21"/>
        </w:rPr>
        <w:t>一</w:t>
      </w:r>
      <w:proofErr w:type="gramEnd"/>
      <w:r w:rsidRPr="00E72089">
        <w:rPr>
          <w:rFonts w:ascii="宋体" w:cs="Times New Roman" w:hint="eastAsia"/>
          <w:szCs w:val="21"/>
        </w:rPr>
        <w:t>数据，指出公元</w:t>
      </w:r>
      <w:r w:rsidRPr="00E72089">
        <w:rPr>
          <w:rFonts w:ascii="宋体" w:cs="Times New Roman"/>
          <w:szCs w:val="21"/>
        </w:rPr>
        <w:t>1</w:t>
      </w:r>
      <w:r w:rsidRPr="00E72089">
        <w:rPr>
          <w:rFonts w:ascii="宋体" w:cs="Times New Roman" w:hint="eastAsia"/>
          <w:szCs w:val="21"/>
        </w:rPr>
        <w:t>～</w:t>
      </w:r>
      <w:r w:rsidRPr="00E72089">
        <w:rPr>
          <w:rFonts w:ascii="宋体" w:cs="Times New Roman"/>
          <w:szCs w:val="21"/>
        </w:rPr>
        <w:t>1500</w:t>
      </w:r>
      <w:r w:rsidRPr="00E72089">
        <w:rPr>
          <w:rFonts w:ascii="宋体" w:cs="Times New Roman" w:hint="eastAsia"/>
          <w:szCs w:val="21"/>
        </w:rPr>
        <w:t>年间和公元</w:t>
      </w:r>
      <w:r w:rsidRPr="00E72089">
        <w:rPr>
          <w:rFonts w:ascii="宋体" w:cs="Times New Roman"/>
          <w:szCs w:val="21"/>
        </w:rPr>
        <w:t>1501</w:t>
      </w:r>
      <w:r w:rsidRPr="00E72089">
        <w:rPr>
          <w:rFonts w:ascii="宋体" w:cs="Times New Roman" w:hint="eastAsia"/>
          <w:szCs w:val="21"/>
        </w:rPr>
        <w:t>～</w:t>
      </w:r>
      <w:r w:rsidRPr="00E72089">
        <w:rPr>
          <w:rFonts w:ascii="宋体" w:cs="Times New Roman"/>
          <w:szCs w:val="21"/>
        </w:rPr>
        <w:t>1840</w:t>
      </w:r>
      <w:r w:rsidRPr="00E72089">
        <w:rPr>
          <w:rFonts w:ascii="宋体" w:cs="Times New Roman" w:hint="eastAsia"/>
          <w:szCs w:val="21"/>
        </w:rPr>
        <w:t>年间我国科技发展分别呈现出怎样的状况？（</w:t>
      </w:r>
      <w:r w:rsidRPr="00E72089">
        <w:rPr>
          <w:rFonts w:ascii="宋体" w:cs="Times New Roman"/>
          <w:szCs w:val="21"/>
        </w:rPr>
        <w:t>2</w:t>
      </w:r>
      <w:r w:rsidRPr="00E72089">
        <w:rPr>
          <w:rFonts w:ascii="宋体" w:cs="Times New Roman" w:hint="eastAsia"/>
          <w:szCs w:val="21"/>
        </w:rPr>
        <w:t>分）</w:t>
      </w:r>
    </w:p>
    <w:p w14:paraId="6F939D42" w14:textId="31252D35" w:rsidR="00274D4D" w:rsidRDefault="00274D4D" w:rsidP="0012740E">
      <w:pPr>
        <w:rPr>
          <w:rFonts w:ascii="楷体" w:eastAsia="楷体" w:hAnsi="楷体" w:cs="Times New Roman"/>
          <w:szCs w:val="21"/>
        </w:rPr>
      </w:pPr>
    </w:p>
    <w:p w14:paraId="6CEC05B3" w14:textId="77777777" w:rsidR="00274D4D" w:rsidRDefault="00274D4D" w:rsidP="0012740E">
      <w:pPr>
        <w:rPr>
          <w:rFonts w:ascii="楷体" w:eastAsia="楷体" w:hAnsi="楷体" w:cs="Times New Roman"/>
          <w:szCs w:val="21"/>
        </w:rPr>
      </w:pPr>
    </w:p>
    <w:p w14:paraId="2B394BE9" w14:textId="00559DCE" w:rsidR="0012740E" w:rsidRPr="00274D4D" w:rsidRDefault="0012740E" w:rsidP="0012740E">
      <w:pPr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材料二  “世界工厂”的转移（摘编自孙林岩《全球视角下的中国制造业发展》）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156"/>
        <w:gridCol w:w="2106"/>
      </w:tblGrid>
      <w:tr w:rsidR="0012740E" w:rsidRPr="00274D4D" w14:paraId="4DD70FD3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21F8B1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4E9058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18世纪60年代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44FA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19世纪末</w:t>
            </w:r>
          </w:p>
        </w:tc>
      </w:tr>
      <w:tr w:rsidR="0012740E" w:rsidRPr="00274D4D" w14:paraId="4CFC75A6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86E5CC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工业革命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A9C47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第一次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A091E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第二次</w:t>
            </w:r>
          </w:p>
        </w:tc>
      </w:tr>
      <w:tr w:rsidR="0012740E" w:rsidRPr="00274D4D" w14:paraId="12060A97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3A5286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世界工厂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CA3C4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英国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35BD0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美国</w:t>
            </w:r>
          </w:p>
        </w:tc>
      </w:tr>
      <w:tr w:rsidR="0012740E" w:rsidRPr="00274D4D" w14:paraId="4D923273" w14:textId="77777777" w:rsidTr="008510F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D0F609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特点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B6D11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制造中心  科技中心  贸易中心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40F0C" w14:textId="77777777" w:rsidR="0012740E" w:rsidRPr="00274D4D" w:rsidRDefault="0012740E" w:rsidP="008510F1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274D4D">
              <w:rPr>
                <w:rFonts w:ascii="楷体" w:eastAsia="楷体" w:hAnsi="楷体" w:cs="Times New Roman" w:hint="eastAsia"/>
                <w:szCs w:val="21"/>
              </w:rPr>
              <w:t>制造中心  科技中心</w:t>
            </w:r>
          </w:p>
        </w:tc>
      </w:tr>
    </w:tbl>
    <w:p w14:paraId="3D9059EC" w14:textId="77777777" w:rsidR="00274D4D" w:rsidRPr="00E72089" w:rsidRDefault="00274D4D" w:rsidP="00274D4D">
      <w:pPr>
        <w:rPr>
          <w:rFonts w:ascii="宋体" w:cs="Times New Roman"/>
          <w:szCs w:val="21"/>
        </w:rPr>
      </w:pPr>
      <w:r w:rsidRPr="00E72089">
        <w:rPr>
          <w:rFonts w:ascii="宋体" w:cs="Times New Roman" w:hint="eastAsia"/>
          <w:szCs w:val="21"/>
        </w:rPr>
        <w:t>（</w:t>
      </w:r>
      <w:r w:rsidRPr="00E72089">
        <w:rPr>
          <w:rFonts w:ascii="宋体" w:cs="Times New Roman"/>
          <w:szCs w:val="21"/>
        </w:rPr>
        <w:t>2</w:t>
      </w:r>
      <w:r w:rsidRPr="00E72089">
        <w:rPr>
          <w:rFonts w:ascii="宋体" w:cs="Times New Roman" w:hint="eastAsia"/>
          <w:szCs w:val="21"/>
        </w:rPr>
        <w:t>）依据材料二，概括“世界工厂”国家的共同特点。（</w:t>
      </w:r>
      <w:r w:rsidRPr="00E72089">
        <w:rPr>
          <w:rFonts w:ascii="宋体" w:cs="Times New Roman"/>
          <w:szCs w:val="21"/>
        </w:rPr>
        <w:t>2</w:t>
      </w:r>
      <w:r w:rsidRPr="00E72089">
        <w:rPr>
          <w:rFonts w:ascii="宋体" w:cs="Times New Roman" w:hint="eastAsia"/>
          <w:szCs w:val="21"/>
        </w:rPr>
        <w:t>分）</w:t>
      </w:r>
    </w:p>
    <w:p w14:paraId="0E3A5E3C" w14:textId="35A3825D" w:rsidR="00274D4D" w:rsidRDefault="00274D4D" w:rsidP="0012740E">
      <w:pPr>
        <w:rPr>
          <w:rFonts w:ascii="楷体" w:eastAsia="楷体" w:hAnsi="楷体" w:cs="Times New Roman"/>
          <w:szCs w:val="21"/>
        </w:rPr>
      </w:pPr>
    </w:p>
    <w:p w14:paraId="1FE66E76" w14:textId="08BA8A8B" w:rsidR="00A10DEA" w:rsidRDefault="00A10DEA" w:rsidP="0012740E">
      <w:pPr>
        <w:rPr>
          <w:rFonts w:ascii="楷体" w:eastAsia="楷体" w:hAnsi="楷体" w:cs="Times New Roman"/>
          <w:szCs w:val="21"/>
        </w:rPr>
      </w:pPr>
    </w:p>
    <w:p w14:paraId="7761998F" w14:textId="77777777" w:rsidR="00A10DEA" w:rsidRDefault="00A10DEA" w:rsidP="0012740E">
      <w:pPr>
        <w:rPr>
          <w:rFonts w:ascii="楷体" w:eastAsia="楷体" w:hAnsi="楷体" w:cs="Times New Roman"/>
          <w:szCs w:val="21"/>
        </w:rPr>
      </w:pPr>
    </w:p>
    <w:p w14:paraId="7CA63F9D" w14:textId="0D04DA60" w:rsidR="0012740E" w:rsidRPr="00274D4D" w:rsidRDefault="0012740E" w:rsidP="0012740E">
      <w:pPr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材料三  “一战结束后的巴黎和会没能建立起支撑公允和持久和平的国际体系，二战后国际关系中的雅尔塔体系本质上也是基于大国划分势力范围。苏美争霸使世界陷入了长达40余年的冷战，尽管竞争和对抗激烈，但两大集团力量的相对均衡维系了世界大体和平。二战后建立起来的包括联合国在内的一系列国际治理机制日臻成熟，并且在冷战结束后继续发挥着作用。”</w:t>
      </w:r>
    </w:p>
    <w:p w14:paraId="10E36213" w14:textId="77777777" w:rsidR="0012740E" w:rsidRPr="00274D4D" w:rsidRDefault="0012740E" w:rsidP="0012740E">
      <w:pPr>
        <w:jc w:val="right"/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——</w:t>
      </w:r>
      <w:proofErr w:type="gramStart"/>
      <w:r w:rsidRPr="00274D4D">
        <w:rPr>
          <w:rFonts w:ascii="楷体" w:eastAsia="楷体" w:hAnsi="楷体" w:cs="Times New Roman" w:hint="eastAsia"/>
          <w:szCs w:val="21"/>
        </w:rPr>
        <w:t>傅莹《看世界》</w:t>
      </w:r>
      <w:proofErr w:type="gramEnd"/>
    </w:p>
    <w:p w14:paraId="3BFF4280" w14:textId="77777777" w:rsidR="0012740E" w:rsidRPr="00E72089" w:rsidRDefault="0012740E" w:rsidP="0012740E">
      <w:pPr>
        <w:rPr>
          <w:rFonts w:ascii="宋体" w:cs="Times New Roman"/>
          <w:szCs w:val="21"/>
        </w:rPr>
      </w:pPr>
      <w:r w:rsidRPr="00E72089">
        <w:rPr>
          <w:rFonts w:ascii="宋体" w:cs="Times New Roman" w:hint="eastAsia"/>
          <w:szCs w:val="21"/>
        </w:rPr>
        <w:t>（</w:t>
      </w:r>
      <w:r w:rsidRPr="00E72089">
        <w:rPr>
          <w:rFonts w:ascii="宋体" w:cs="Times New Roman"/>
          <w:szCs w:val="21"/>
        </w:rPr>
        <w:t>3</w:t>
      </w:r>
      <w:r w:rsidRPr="00E72089">
        <w:rPr>
          <w:rFonts w:ascii="宋体" w:cs="Times New Roman" w:hint="eastAsia"/>
          <w:szCs w:val="21"/>
        </w:rPr>
        <w:t>）依据材料三，分析美苏争霸没有引发新的大规模战争的原因。（</w:t>
      </w:r>
      <w:r w:rsidRPr="00E72089">
        <w:rPr>
          <w:rFonts w:ascii="宋体" w:cs="Times New Roman"/>
          <w:szCs w:val="21"/>
        </w:rPr>
        <w:t>2</w:t>
      </w:r>
      <w:r w:rsidRPr="00E72089">
        <w:rPr>
          <w:rFonts w:ascii="宋体" w:cs="Times New Roman" w:hint="eastAsia"/>
          <w:szCs w:val="21"/>
        </w:rPr>
        <w:t>分）并指出冷战结束后世界呈现出的政治格局发展趋势。（</w:t>
      </w:r>
      <w:r w:rsidRPr="00E72089">
        <w:rPr>
          <w:rFonts w:ascii="宋体" w:cs="Times New Roman"/>
          <w:szCs w:val="21"/>
        </w:rPr>
        <w:t>1</w:t>
      </w:r>
      <w:r w:rsidRPr="00E72089">
        <w:rPr>
          <w:rFonts w:ascii="宋体" w:cs="Times New Roman" w:hint="eastAsia"/>
          <w:szCs w:val="21"/>
        </w:rPr>
        <w:t>分）</w:t>
      </w:r>
    </w:p>
    <w:p w14:paraId="038A4067" w14:textId="3E8521F3" w:rsidR="00A10DEA" w:rsidRDefault="00A10DEA" w:rsidP="0012740E">
      <w:pPr>
        <w:rPr>
          <w:rFonts w:ascii="宋体" w:cs="Times New Roman"/>
          <w:color w:val="FF0000"/>
          <w:szCs w:val="21"/>
        </w:rPr>
      </w:pPr>
    </w:p>
    <w:p w14:paraId="14742F5D" w14:textId="4849AC38" w:rsidR="00A10DEA" w:rsidRDefault="00A10DEA" w:rsidP="0012740E">
      <w:pPr>
        <w:rPr>
          <w:rFonts w:ascii="宋体" w:cs="Times New Roman"/>
          <w:color w:val="FF0000"/>
          <w:szCs w:val="21"/>
        </w:rPr>
      </w:pPr>
    </w:p>
    <w:p w14:paraId="4D60CB57" w14:textId="77777777" w:rsidR="00A10DEA" w:rsidRDefault="00A10DEA" w:rsidP="0012740E">
      <w:pPr>
        <w:rPr>
          <w:rFonts w:ascii="宋体" w:cs="Times New Roman"/>
          <w:color w:val="FF0000"/>
          <w:szCs w:val="21"/>
        </w:rPr>
      </w:pPr>
    </w:p>
    <w:p w14:paraId="0EE7EBDB" w14:textId="5FD3B83C" w:rsidR="0012740E" w:rsidRPr="00E72089" w:rsidRDefault="004E66E8" w:rsidP="0012740E">
      <w:pPr>
        <w:rPr>
          <w:rFonts w:ascii="宋体" w:cs="Times New Roman"/>
          <w:szCs w:val="21"/>
        </w:rPr>
      </w:pPr>
      <w:r w:rsidRPr="004E66E8">
        <w:rPr>
          <w:rFonts w:ascii="宋体" w:cs="Times New Roman"/>
        </w:rPr>
        <w:t>15</w:t>
      </w:r>
      <w:r w:rsidR="00274D4D" w:rsidRPr="004E66E8">
        <w:rPr>
          <w:rFonts w:ascii="宋体" w:cs="Times New Roman"/>
        </w:rPr>
        <w:t>.</w:t>
      </w:r>
      <w:r w:rsidR="0012740E" w:rsidRPr="00E72089">
        <w:rPr>
          <w:rFonts w:ascii="宋体" w:cs="Times New Roman"/>
          <w:szCs w:val="21"/>
        </w:rPr>
        <w:t>在各国历史进程中，革命和改革是社会更替与变革的重要形式。阅读下列材料，回答问题。</w:t>
      </w:r>
      <w:r w:rsidR="00274D4D" w:rsidRPr="00E72089">
        <w:rPr>
          <w:rFonts w:ascii="宋体" w:cs="Times New Roman"/>
          <w:szCs w:val="21"/>
        </w:rPr>
        <w:t>（5分）</w:t>
      </w:r>
    </w:p>
    <w:p w14:paraId="724FEB73" w14:textId="77777777" w:rsidR="0012740E" w:rsidRPr="00274D4D" w:rsidRDefault="0012740E" w:rsidP="0012740E">
      <w:pPr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材料</w:t>
      </w:r>
      <w:proofErr w:type="gramStart"/>
      <w:r w:rsidRPr="00274D4D">
        <w:rPr>
          <w:rFonts w:ascii="楷体" w:eastAsia="楷体" w:hAnsi="楷体" w:cs="Times New Roman" w:hint="eastAsia"/>
          <w:szCs w:val="21"/>
        </w:rPr>
        <w:t>一</w:t>
      </w:r>
      <w:proofErr w:type="gramEnd"/>
      <w:r w:rsidRPr="00274D4D">
        <w:rPr>
          <w:rFonts w:ascii="楷体" w:eastAsia="楷体" w:hAnsi="楷体" w:cs="Times New Roman" w:hint="eastAsia"/>
          <w:szCs w:val="21"/>
        </w:rPr>
        <w:t xml:space="preserve">  英国资产阶级革命建立了一个合适的政治制度，这个制度保障社会有宽松平和的环境，让人们追求个人的目标。……英国人在政治制度方面的重大创新，使后来西方各国在步入民主政治的行列之时，都自觉或不自觉地以英国为榜样。</w:t>
      </w:r>
    </w:p>
    <w:p w14:paraId="7F089222" w14:textId="77777777" w:rsidR="0012740E" w:rsidRPr="00274D4D" w:rsidRDefault="0012740E" w:rsidP="0012740E">
      <w:pPr>
        <w:jc w:val="right"/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——唐晋《大国崛起》</w:t>
      </w:r>
    </w:p>
    <w:p w14:paraId="06DB3032" w14:textId="59043720" w:rsidR="0012740E" w:rsidRPr="00274D4D" w:rsidRDefault="00274D4D" w:rsidP="00274D4D">
      <w:pPr>
        <w:rPr>
          <w:rFonts w:ascii="宋体" w:cs="Times New Roman"/>
          <w:szCs w:val="21"/>
        </w:rPr>
      </w:pPr>
      <w:r w:rsidRPr="00274D4D">
        <w:rPr>
          <w:rFonts w:ascii="宋体" w:cs="Times New Roman"/>
          <w:szCs w:val="21"/>
        </w:rPr>
        <w:t>（1</w:t>
      </w:r>
      <w:r>
        <w:rPr>
          <w:rFonts w:ascii="宋体" w:cs="Times New Roman"/>
          <w:szCs w:val="21"/>
        </w:rPr>
        <w:t>）</w:t>
      </w:r>
      <w:r w:rsidR="0012740E" w:rsidRPr="00274D4D">
        <w:rPr>
          <w:rFonts w:ascii="宋体" w:cs="Times New Roman"/>
          <w:szCs w:val="21"/>
        </w:rPr>
        <w:t>材料一中英国创设的政治制度是什么？（1分）它是通过哪一文献确立的？（1分）</w:t>
      </w:r>
    </w:p>
    <w:p w14:paraId="2038B46D" w14:textId="6628599D" w:rsidR="00274D4D" w:rsidRDefault="00274D4D" w:rsidP="00274D4D"/>
    <w:p w14:paraId="38C44DEF" w14:textId="77777777" w:rsidR="00A10DEA" w:rsidRPr="00274D4D" w:rsidRDefault="00A10DEA" w:rsidP="00274D4D"/>
    <w:p w14:paraId="141731A4" w14:textId="77777777" w:rsidR="00274D4D" w:rsidRDefault="00274D4D" w:rsidP="0012740E">
      <w:pPr>
        <w:rPr>
          <w:rFonts w:ascii="宋体" w:cs="Times New Roman"/>
          <w:color w:val="FF0000"/>
        </w:rPr>
      </w:pPr>
    </w:p>
    <w:p w14:paraId="7469AC56" w14:textId="67251157" w:rsidR="0012740E" w:rsidRPr="00274D4D" w:rsidRDefault="0012740E" w:rsidP="0012740E">
      <w:pPr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材料二  “美国宪法之父”麦迪逊曾说，美国建国之初，华盛顿们并没有照抄当时英国的民主模式，而是通过1787年费城制宪奠定了美国新体制：要设计一个由人来统治人的政府，困难之一就在于要强制政府控制自己。</w:t>
      </w:r>
    </w:p>
    <w:p w14:paraId="1505472C" w14:textId="77777777" w:rsidR="0012740E" w:rsidRPr="00274D4D" w:rsidRDefault="0012740E" w:rsidP="0012740E">
      <w:pPr>
        <w:jc w:val="right"/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 w:hint="eastAsia"/>
          <w:szCs w:val="21"/>
        </w:rPr>
        <w:t>——王斯德《世界通史》</w:t>
      </w:r>
    </w:p>
    <w:p w14:paraId="61572C43" w14:textId="263442B2" w:rsidR="00274D4D" w:rsidRDefault="0012740E" w:rsidP="00A10DEA">
      <w:pPr>
        <w:rPr>
          <w:rFonts w:ascii="宋体" w:cs="Times New Roman"/>
          <w:color w:val="FF0000"/>
          <w:szCs w:val="21"/>
        </w:rPr>
      </w:pPr>
      <w:r w:rsidRPr="00E72089">
        <w:rPr>
          <w:rFonts w:ascii="宋体" w:cs="Times New Roman"/>
          <w:szCs w:val="21"/>
        </w:rPr>
        <w:t>（2）结合所学知识，写出美国1787年制宪会议确立的“新体制”。</w:t>
      </w:r>
      <w:r w:rsidR="00A10DEA">
        <w:rPr>
          <w:rFonts w:ascii="宋体" w:cs="Times New Roman" w:hint="eastAsia"/>
          <w:szCs w:val="21"/>
        </w:rPr>
        <w:t>（1分）</w:t>
      </w:r>
    </w:p>
    <w:p w14:paraId="23701C98" w14:textId="490FEA1C" w:rsidR="00A10DEA" w:rsidRDefault="00A10DEA" w:rsidP="00274D4D">
      <w:pPr>
        <w:autoSpaceDE w:val="0"/>
        <w:autoSpaceDN w:val="0"/>
        <w:adjustRightInd w:val="0"/>
        <w:spacing w:line="360" w:lineRule="auto"/>
        <w:rPr>
          <w:rFonts w:ascii="宋体" w:cs="Times New Roman"/>
          <w:color w:val="FF0000"/>
          <w:szCs w:val="21"/>
        </w:rPr>
      </w:pPr>
    </w:p>
    <w:p w14:paraId="029508C5" w14:textId="5DEEAA1B" w:rsidR="00A10DEA" w:rsidRDefault="00A10DEA" w:rsidP="00274D4D">
      <w:pPr>
        <w:autoSpaceDE w:val="0"/>
        <w:autoSpaceDN w:val="0"/>
        <w:adjustRightInd w:val="0"/>
        <w:spacing w:line="360" w:lineRule="auto"/>
        <w:rPr>
          <w:rFonts w:ascii="宋体" w:cs="Times New Roman"/>
          <w:color w:val="FF0000"/>
          <w:szCs w:val="21"/>
        </w:rPr>
      </w:pPr>
    </w:p>
    <w:p w14:paraId="2800B74F" w14:textId="77777777" w:rsidR="00A10DEA" w:rsidRDefault="00A10DEA" w:rsidP="00274D4D">
      <w:pPr>
        <w:autoSpaceDE w:val="0"/>
        <w:autoSpaceDN w:val="0"/>
        <w:adjustRightInd w:val="0"/>
        <w:spacing w:line="360" w:lineRule="auto"/>
        <w:rPr>
          <w:rFonts w:ascii="宋体" w:cs="Times New Roman"/>
          <w:color w:val="FF0000"/>
          <w:szCs w:val="21"/>
        </w:rPr>
      </w:pPr>
    </w:p>
    <w:p w14:paraId="6A19D56A" w14:textId="35D256C2" w:rsidR="0012740E" w:rsidRPr="00274D4D" w:rsidRDefault="0012740E" w:rsidP="00274D4D">
      <w:pPr>
        <w:autoSpaceDE w:val="0"/>
        <w:autoSpaceDN w:val="0"/>
        <w:adjustRightInd w:val="0"/>
        <w:rPr>
          <w:rFonts w:ascii="楷体" w:eastAsia="楷体" w:hAnsi="楷体" w:cs="FZKTK--GBK1-0"/>
          <w:szCs w:val="21"/>
        </w:rPr>
      </w:pPr>
      <w:r w:rsidRPr="00274D4D">
        <w:rPr>
          <w:rFonts w:ascii="楷体" w:eastAsia="楷体" w:hAnsi="楷体" w:cs="E-BZ" w:hint="eastAsia"/>
          <w:szCs w:val="21"/>
        </w:rPr>
        <w:t>材料三　18</w:t>
      </w:r>
      <w:r w:rsidRPr="00274D4D">
        <w:rPr>
          <w:rFonts w:ascii="楷体" w:eastAsia="楷体" w:hAnsi="楷体" w:cs="FZKTK--GBK1-0" w:hint="eastAsia"/>
          <w:szCs w:val="21"/>
        </w:rPr>
        <w:t>世纪开始</w:t>
      </w:r>
      <w:r w:rsidRPr="00274D4D">
        <w:rPr>
          <w:rFonts w:ascii="楷体" w:eastAsia="楷体" w:hAnsi="楷体" w:cs="E-B6" w:hint="eastAsia"/>
          <w:szCs w:val="21"/>
        </w:rPr>
        <w:t>，</w:t>
      </w:r>
      <w:r w:rsidRPr="00274D4D">
        <w:rPr>
          <w:rFonts w:ascii="楷体" w:eastAsia="楷体" w:hAnsi="楷体" w:cs="FZKTK--GBK1-0" w:hint="eastAsia"/>
          <w:szCs w:val="21"/>
        </w:rPr>
        <w:t>法国进步思想家著书立说</w:t>
      </w:r>
      <w:r w:rsidRPr="00274D4D">
        <w:rPr>
          <w:rFonts w:ascii="楷体" w:eastAsia="楷体" w:hAnsi="楷体" w:cs="E-B6" w:hint="eastAsia"/>
          <w:szCs w:val="21"/>
        </w:rPr>
        <w:t>，</w:t>
      </w:r>
      <w:r w:rsidRPr="00274D4D">
        <w:rPr>
          <w:rFonts w:ascii="楷体" w:eastAsia="楷体" w:hAnsi="楷体" w:cs="FZKTK--GBK1-0" w:hint="eastAsia"/>
          <w:szCs w:val="21"/>
        </w:rPr>
        <w:t>宣传自由</w:t>
      </w:r>
      <w:r w:rsidRPr="00274D4D">
        <w:rPr>
          <w:rFonts w:ascii="楷体" w:eastAsia="楷体" w:hAnsi="楷体" w:cs="E-B6" w:hint="eastAsia"/>
          <w:szCs w:val="21"/>
        </w:rPr>
        <w:t>、</w:t>
      </w:r>
      <w:r w:rsidRPr="00274D4D">
        <w:rPr>
          <w:rFonts w:ascii="楷体" w:eastAsia="楷体" w:hAnsi="楷体" w:cs="FZKTK--GBK1-0" w:hint="eastAsia"/>
          <w:szCs w:val="21"/>
        </w:rPr>
        <w:t>平等和民主</w:t>
      </w:r>
      <w:r w:rsidRPr="00274D4D">
        <w:rPr>
          <w:rFonts w:ascii="楷体" w:eastAsia="楷体" w:hAnsi="楷体" w:cs="E-B6" w:hint="eastAsia"/>
          <w:szCs w:val="21"/>
        </w:rPr>
        <w:t>，</w:t>
      </w:r>
      <w:r w:rsidRPr="00274D4D">
        <w:rPr>
          <w:rFonts w:ascii="楷体" w:eastAsia="楷体" w:hAnsi="楷体" w:cs="FZKTK--GBK1-0" w:hint="eastAsia"/>
          <w:szCs w:val="21"/>
        </w:rPr>
        <w:t>反对专制</w:t>
      </w:r>
      <w:r w:rsidRPr="00274D4D">
        <w:rPr>
          <w:rFonts w:ascii="楷体" w:eastAsia="楷体" w:hAnsi="楷体" w:cs="E-B6" w:hint="eastAsia"/>
          <w:szCs w:val="21"/>
        </w:rPr>
        <w:t>，</w:t>
      </w:r>
      <w:r w:rsidRPr="00274D4D">
        <w:rPr>
          <w:rFonts w:ascii="楷体" w:eastAsia="楷体" w:hAnsi="楷体" w:cs="FZKTK--GBK1-0" w:hint="eastAsia"/>
          <w:szCs w:val="21"/>
        </w:rPr>
        <w:t>提倡对民众进行启蒙教育</w:t>
      </w:r>
      <w:r w:rsidRPr="00274D4D">
        <w:rPr>
          <w:rFonts w:ascii="楷体" w:eastAsia="楷体" w:hAnsi="楷体" w:cs="E-B6" w:hint="eastAsia"/>
          <w:szCs w:val="21"/>
        </w:rPr>
        <w:t>，</w:t>
      </w:r>
      <w:r w:rsidRPr="00274D4D">
        <w:rPr>
          <w:rFonts w:ascii="楷体" w:eastAsia="楷体" w:hAnsi="楷体" w:cs="FZKTK--GBK1-0" w:hint="eastAsia"/>
          <w:szCs w:val="21"/>
        </w:rPr>
        <w:t>用理性之光驱散</w:t>
      </w:r>
      <w:proofErr w:type="gramStart"/>
      <w:r w:rsidRPr="00274D4D">
        <w:rPr>
          <w:rFonts w:ascii="楷体" w:eastAsia="楷体" w:hAnsi="楷体" w:cs="FZKTK--GBK1-0" w:hint="eastAsia"/>
          <w:szCs w:val="21"/>
        </w:rPr>
        <w:t>愚味</w:t>
      </w:r>
      <w:proofErr w:type="gramEnd"/>
      <w:r w:rsidRPr="00274D4D">
        <w:rPr>
          <w:rFonts w:ascii="楷体" w:eastAsia="楷体" w:hAnsi="楷体" w:cs="FZKTK--GBK1-0" w:hint="eastAsia"/>
          <w:szCs w:val="21"/>
        </w:rPr>
        <w:t>的黑暗</w:t>
      </w:r>
      <w:r w:rsidRPr="00274D4D">
        <w:rPr>
          <w:rFonts w:ascii="楷体" w:eastAsia="楷体" w:hAnsi="楷体" w:cs="E-B6" w:hint="eastAsia"/>
          <w:szCs w:val="21"/>
        </w:rPr>
        <w:t>。</w:t>
      </w:r>
    </w:p>
    <w:p w14:paraId="7C1D3339" w14:textId="77777777" w:rsidR="0012740E" w:rsidRPr="00274D4D" w:rsidRDefault="0012740E" w:rsidP="00274D4D">
      <w:pPr>
        <w:autoSpaceDE w:val="0"/>
        <w:autoSpaceDN w:val="0"/>
        <w:adjustRightInd w:val="0"/>
        <w:jc w:val="right"/>
        <w:rPr>
          <w:rFonts w:ascii="楷体" w:eastAsia="楷体" w:hAnsi="楷体" w:cs="Times New Roman"/>
          <w:szCs w:val="21"/>
        </w:rPr>
      </w:pPr>
      <w:r w:rsidRPr="00274D4D">
        <w:rPr>
          <w:rFonts w:ascii="楷体" w:eastAsia="楷体" w:hAnsi="楷体" w:cs="Times New Roman"/>
          <w:color w:val="FFFFFF"/>
          <w:szCs w:val="21"/>
        </w:rPr>
        <w:t>中学历史教学园地</w:t>
      </w:r>
      <w:r w:rsidRPr="00274D4D">
        <w:rPr>
          <w:rFonts w:ascii="楷体" w:eastAsia="楷体" w:hAnsi="楷体" w:cs="Times New Roman" w:hint="eastAsia"/>
          <w:color w:val="FFFFFF"/>
          <w:szCs w:val="21"/>
        </w:rPr>
        <w:t>版权所有</w:t>
      </w:r>
      <w:r w:rsidRPr="00274D4D">
        <w:rPr>
          <w:rFonts w:ascii="楷体" w:eastAsia="楷体" w:hAnsi="楷体" w:cs="Times New Roman"/>
          <w:szCs w:val="21"/>
        </w:rPr>
        <w:t>——</w:t>
      </w:r>
      <w:proofErr w:type="gramStart"/>
      <w:r w:rsidRPr="00274D4D">
        <w:rPr>
          <w:rFonts w:ascii="楷体" w:eastAsia="楷体" w:hAnsi="楷体" w:cs="Times New Roman"/>
          <w:szCs w:val="21"/>
        </w:rPr>
        <w:t>部编版《世界历史》</w:t>
      </w:r>
      <w:proofErr w:type="gramEnd"/>
      <w:r w:rsidRPr="00274D4D">
        <w:rPr>
          <w:rFonts w:ascii="楷体" w:eastAsia="楷体" w:hAnsi="楷体" w:cs="Times New Roman"/>
          <w:szCs w:val="21"/>
        </w:rPr>
        <w:t>九年级上册</w:t>
      </w:r>
    </w:p>
    <w:p w14:paraId="07430B3F" w14:textId="77777777" w:rsidR="0012740E" w:rsidRPr="00E72089" w:rsidRDefault="0012740E" w:rsidP="00274D4D">
      <w:pPr>
        <w:autoSpaceDE w:val="0"/>
        <w:autoSpaceDN w:val="0"/>
        <w:adjustRightInd w:val="0"/>
        <w:spacing w:line="360" w:lineRule="auto"/>
        <w:rPr>
          <w:rFonts w:ascii="Times New Roman" w:hAnsi="Times New Roman" w:cs="FZSSK--GBK1-0"/>
          <w:szCs w:val="21"/>
        </w:rPr>
      </w:pPr>
      <w:r w:rsidRPr="00E72089">
        <w:rPr>
          <w:rFonts w:ascii="Times New Roman" w:hAnsi="Times New Roman" w:cs="E-BZ"/>
          <w:szCs w:val="21"/>
        </w:rPr>
        <w:t>（</w:t>
      </w:r>
      <w:r w:rsidRPr="00E72089">
        <w:rPr>
          <w:rFonts w:ascii="Times New Roman" w:hAnsi="Times New Roman" w:cs="E-BZ"/>
          <w:szCs w:val="21"/>
        </w:rPr>
        <w:t>3</w:t>
      </w:r>
      <w:r w:rsidRPr="00E72089">
        <w:rPr>
          <w:rFonts w:ascii="Times New Roman" w:hAnsi="Times New Roman" w:cs="E-BZ"/>
          <w:szCs w:val="21"/>
        </w:rPr>
        <w:t>）</w:t>
      </w:r>
      <w:r w:rsidRPr="00E72089">
        <w:rPr>
          <w:rFonts w:ascii="Times New Roman" w:hAnsi="Times New Roman" w:cs="FZSSK--GBK1-0" w:hint="eastAsia"/>
          <w:szCs w:val="21"/>
        </w:rPr>
        <w:t>材料三描述的这场思想文化运动被称为什么</w:t>
      </w:r>
      <w:r w:rsidRPr="00E72089">
        <w:rPr>
          <w:rFonts w:ascii="Times New Roman" w:hAnsi="Times New Roman" w:cs="E-BZ"/>
          <w:szCs w:val="21"/>
        </w:rPr>
        <w:t>？</w:t>
      </w:r>
      <w:r w:rsidRPr="00E72089">
        <w:rPr>
          <w:rFonts w:ascii="Times New Roman" w:hAnsi="Times New Roman" w:cs="FZSSK--GBK1-0" w:hint="eastAsia"/>
          <w:szCs w:val="21"/>
        </w:rPr>
        <w:t>其主要影响是什么</w:t>
      </w:r>
      <w:r w:rsidRPr="00E72089">
        <w:rPr>
          <w:rFonts w:ascii="Times New Roman" w:hAnsi="Times New Roman" w:cs="E-BZ"/>
          <w:szCs w:val="21"/>
        </w:rPr>
        <w:t>？</w:t>
      </w:r>
      <w:r w:rsidRPr="00E72089">
        <w:rPr>
          <w:rFonts w:ascii="Times New Roman" w:hAnsi="Times New Roman" w:cs="E-B6"/>
          <w:szCs w:val="21"/>
        </w:rPr>
        <w:t>（</w:t>
      </w:r>
      <w:r w:rsidRPr="00E72089">
        <w:rPr>
          <w:rFonts w:ascii="Times New Roman" w:hAnsi="Times New Roman" w:cs="E-BZ"/>
          <w:szCs w:val="21"/>
        </w:rPr>
        <w:t>2</w:t>
      </w:r>
      <w:r w:rsidRPr="00E72089">
        <w:rPr>
          <w:rFonts w:ascii="Times New Roman" w:hAnsi="Times New Roman" w:cs="FZKTK--GBK1-0" w:hint="eastAsia"/>
          <w:szCs w:val="21"/>
        </w:rPr>
        <w:t>分</w:t>
      </w:r>
      <w:r w:rsidRPr="00E72089">
        <w:rPr>
          <w:rFonts w:ascii="Times New Roman" w:hAnsi="Times New Roman" w:cs="E-B6"/>
          <w:szCs w:val="21"/>
        </w:rPr>
        <w:t>）</w:t>
      </w:r>
    </w:p>
    <w:p w14:paraId="169864E9" w14:textId="1F05C8DD" w:rsidR="00094634" w:rsidRDefault="00094634">
      <w:pPr>
        <w:tabs>
          <w:tab w:val="left" w:pos="2310"/>
          <w:tab w:val="left" w:pos="4200"/>
          <w:tab w:val="left" w:pos="6090"/>
        </w:tabs>
        <w:textAlignment w:val="center"/>
        <w:rPr>
          <w:rFonts w:asciiTheme="minorEastAsia" w:eastAsiaTheme="minorEastAsia" w:hAnsiTheme="minorEastAsia" w:cstheme="minorEastAsia"/>
          <w:kern w:val="0"/>
          <w:szCs w:val="21"/>
        </w:rPr>
      </w:pPr>
    </w:p>
    <w:p w14:paraId="5956CBCF" w14:textId="71D5A89A" w:rsidR="00A10DEA" w:rsidRDefault="00A10DEA">
      <w:pPr>
        <w:tabs>
          <w:tab w:val="left" w:pos="2310"/>
          <w:tab w:val="left" w:pos="4200"/>
          <w:tab w:val="left" w:pos="6090"/>
        </w:tabs>
        <w:textAlignment w:val="center"/>
        <w:rPr>
          <w:rFonts w:asciiTheme="minorEastAsia" w:eastAsiaTheme="minorEastAsia" w:hAnsiTheme="minorEastAsia" w:cstheme="minorEastAsia"/>
          <w:kern w:val="0"/>
          <w:szCs w:val="21"/>
        </w:rPr>
      </w:pPr>
    </w:p>
    <w:p w14:paraId="33DD8661" w14:textId="48A8653B" w:rsidR="00094634" w:rsidRDefault="00094634">
      <w:pPr>
        <w:rPr>
          <w:rFonts w:ascii="宋体"/>
        </w:rPr>
      </w:pPr>
    </w:p>
    <w:p w14:paraId="7F405E00" w14:textId="63631BEF" w:rsidR="00CC4228" w:rsidRDefault="00CC4228">
      <w:pPr>
        <w:rPr>
          <w:rFonts w:ascii="宋体"/>
        </w:rPr>
      </w:pPr>
    </w:p>
    <w:p w14:paraId="6C339C6D" w14:textId="1305046D" w:rsidR="00CC4228" w:rsidRDefault="00CC4228">
      <w:pPr>
        <w:rPr>
          <w:rFonts w:ascii="宋体"/>
        </w:rPr>
      </w:pPr>
    </w:p>
    <w:p w14:paraId="428782C5" w14:textId="63B089BE" w:rsidR="00CC4228" w:rsidRDefault="00CC4228">
      <w:pPr>
        <w:rPr>
          <w:rFonts w:ascii="宋体"/>
        </w:rPr>
      </w:pPr>
    </w:p>
    <w:p w14:paraId="06A1377C" w14:textId="71DA5461" w:rsidR="00CC4228" w:rsidRDefault="00CC4228">
      <w:pPr>
        <w:rPr>
          <w:rFonts w:ascii="宋体"/>
        </w:rPr>
      </w:pPr>
    </w:p>
    <w:p w14:paraId="5FE40040" w14:textId="48EA908F" w:rsidR="00CC4228" w:rsidRDefault="00CC4228">
      <w:pPr>
        <w:rPr>
          <w:rFonts w:ascii="宋体"/>
        </w:rPr>
      </w:pPr>
    </w:p>
    <w:p w14:paraId="41CCB7CA" w14:textId="261DC942" w:rsidR="00CC4228" w:rsidRPr="00CC4228" w:rsidRDefault="00CC4228" w:rsidP="00CC4228">
      <w:pPr>
        <w:widowControl w:val="0"/>
        <w:autoSpaceDE w:val="0"/>
        <w:autoSpaceDN w:val="0"/>
        <w:spacing w:line="278" w:lineRule="exact"/>
        <w:jc w:val="center"/>
        <w:rPr>
          <w:rFonts w:ascii="黑体" w:eastAsia="黑体" w:hAnsi="黑体" w:cs="黑体"/>
          <w:spacing w:val="1"/>
          <w:sz w:val="24"/>
          <w:szCs w:val="24"/>
        </w:rPr>
      </w:pPr>
      <w:bookmarkStart w:id="3" w:name="_Hlk100504552"/>
      <w:r w:rsidRPr="00CC4228">
        <w:rPr>
          <w:rFonts w:ascii="黑体" w:eastAsia="黑体" w:hAnsi="黑体" w:cs="黑体" w:hint="eastAsia"/>
          <w:spacing w:val="1"/>
          <w:sz w:val="24"/>
          <w:szCs w:val="24"/>
        </w:rPr>
        <w:lastRenderedPageBreak/>
        <w:t>2022届2022年春期模拟试题</w:t>
      </w:r>
    </w:p>
    <w:p w14:paraId="65B39786" w14:textId="77777777" w:rsidR="00CC4228" w:rsidRPr="00CC4228" w:rsidRDefault="00CC4228" w:rsidP="00CC4228">
      <w:pPr>
        <w:widowControl w:val="0"/>
        <w:autoSpaceDE w:val="0"/>
        <w:autoSpaceDN w:val="0"/>
        <w:spacing w:line="278" w:lineRule="exact"/>
        <w:jc w:val="center"/>
        <w:rPr>
          <w:rFonts w:ascii="黑体" w:eastAsia="黑体" w:hAnsi="黑体" w:cs="黑体"/>
          <w:spacing w:val="1"/>
          <w:sz w:val="24"/>
          <w:szCs w:val="24"/>
        </w:rPr>
      </w:pPr>
    </w:p>
    <w:p w14:paraId="7454D490" w14:textId="45DBDDCC" w:rsidR="00CC4228" w:rsidRPr="00CC4228" w:rsidRDefault="00CC4228" w:rsidP="00CC4228">
      <w:pPr>
        <w:widowControl w:val="0"/>
        <w:autoSpaceDE w:val="0"/>
        <w:autoSpaceDN w:val="0"/>
        <w:spacing w:line="278" w:lineRule="exact"/>
        <w:jc w:val="center"/>
        <w:rPr>
          <w:rFonts w:ascii="微软雅黑" w:eastAsia="微软雅黑" w:hAnsi="微软雅黑"/>
          <w:sz w:val="28"/>
          <w:szCs w:val="32"/>
        </w:rPr>
      </w:pPr>
      <w:r w:rsidRPr="00CC4228">
        <w:rPr>
          <w:rFonts w:ascii="黑体" w:eastAsia="黑体" w:hAnsi="黑体" w:cs="黑体" w:hint="eastAsia"/>
          <w:spacing w:val="1"/>
          <w:sz w:val="28"/>
          <w:szCs w:val="28"/>
        </w:rPr>
        <w:t xml:space="preserve">历史 </w:t>
      </w:r>
      <w:r w:rsidRPr="00CC4228">
        <w:rPr>
          <w:rFonts w:ascii="微软雅黑" w:eastAsia="微软雅黑" w:hAnsi="微软雅黑" w:hint="eastAsia"/>
          <w:sz w:val="28"/>
          <w:szCs w:val="32"/>
        </w:rPr>
        <w:t>参考答案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</w:tblGrid>
      <w:tr w:rsidR="00CC4228" w:rsidRPr="00CC4228" w14:paraId="7E4D03CD" w14:textId="77777777" w:rsidTr="00CC4228">
        <w:trPr>
          <w:jc w:val="center"/>
        </w:trPr>
        <w:tc>
          <w:tcPr>
            <w:tcW w:w="692" w:type="dxa"/>
          </w:tcPr>
          <w:bookmarkEnd w:id="3"/>
          <w:p w14:paraId="756B7F69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692" w:type="dxa"/>
          </w:tcPr>
          <w:p w14:paraId="3803DCF3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691" w:type="dxa"/>
          </w:tcPr>
          <w:p w14:paraId="07402F39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691" w:type="dxa"/>
          </w:tcPr>
          <w:p w14:paraId="4460421F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691" w:type="dxa"/>
          </w:tcPr>
          <w:p w14:paraId="3BD583BE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691" w:type="dxa"/>
          </w:tcPr>
          <w:p w14:paraId="092BD9C2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691" w:type="dxa"/>
          </w:tcPr>
          <w:p w14:paraId="724D90C2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691" w:type="dxa"/>
          </w:tcPr>
          <w:p w14:paraId="24B765E7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691" w:type="dxa"/>
          </w:tcPr>
          <w:p w14:paraId="2ACD1979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9</w:t>
            </w:r>
          </w:p>
        </w:tc>
        <w:tc>
          <w:tcPr>
            <w:tcW w:w="691" w:type="dxa"/>
          </w:tcPr>
          <w:p w14:paraId="19570689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1</w:t>
            </w:r>
            <w:r w:rsidRPr="00CC4228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692" w:type="dxa"/>
          </w:tcPr>
          <w:p w14:paraId="3AA26580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1</w:t>
            </w:r>
            <w:r w:rsidRPr="00CC4228"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692" w:type="dxa"/>
          </w:tcPr>
          <w:p w14:paraId="031CAE07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1</w:t>
            </w:r>
            <w:r w:rsidRPr="00CC4228">
              <w:rPr>
                <w:rFonts w:ascii="微软雅黑" w:eastAsia="微软雅黑" w:hAnsi="微软雅黑"/>
              </w:rPr>
              <w:t>2</w:t>
            </w:r>
          </w:p>
        </w:tc>
      </w:tr>
      <w:tr w:rsidR="00CC4228" w:rsidRPr="00CC4228" w14:paraId="71D8F072" w14:textId="77777777" w:rsidTr="00CC4228">
        <w:trPr>
          <w:jc w:val="center"/>
        </w:trPr>
        <w:tc>
          <w:tcPr>
            <w:tcW w:w="692" w:type="dxa"/>
          </w:tcPr>
          <w:p w14:paraId="6B97D7B1" w14:textId="7AA29FF2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A</w:t>
            </w:r>
          </w:p>
        </w:tc>
        <w:tc>
          <w:tcPr>
            <w:tcW w:w="692" w:type="dxa"/>
          </w:tcPr>
          <w:p w14:paraId="3B3A9AC3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A</w:t>
            </w:r>
          </w:p>
        </w:tc>
        <w:tc>
          <w:tcPr>
            <w:tcW w:w="691" w:type="dxa"/>
          </w:tcPr>
          <w:p w14:paraId="524FEF40" w14:textId="460F9C6C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D</w:t>
            </w:r>
          </w:p>
        </w:tc>
        <w:tc>
          <w:tcPr>
            <w:tcW w:w="691" w:type="dxa"/>
          </w:tcPr>
          <w:p w14:paraId="5F9A3DDE" w14:textId="2F4E57DD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C</w:t>
            </w:r>
          </w:p>
        </w:tc>
        <w:tc>
          <w:tcPr>
            <w:tcW w:w="691" w:type="dxa"/>
          </w:tcPr>
          <w:p w14:paraId="3B4462C3" w14:textId="2CAED9B6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C</w:t>
            </w:r>
          </w:p>
        </w:tc>
        <w:tc>
          <w:tcPr>
            <w:tcW w:w="691" w:type="dxa"/>
          </w:tcPr>
          <w:p w14:paraId="498DA902" w14:textId="7C27975A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D</w:t>
            </w:r>
          </w:p>
        </w:tc>
        <w:tc>
          <w:tcPr>
            <w:tcW w:w="691" w:type="dxa"/>
          </w:tcPr>
          <w:p w14:paraId="5A998738" w14:textId="3D8B098C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D</w:t>
            </w:r>
          </w:p>
        </w:tc>
        <w:tc>
          <w:tcPr>
            <w:tcW w:w="691" w:type="dxa"/>
          </w:tcPr>
          <w:p w14:paraId="4EE552D9" w14:textId="2B56D296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A</w:t>
            </w:r>
          </w:p>
        </w:tc>
        <w:tc>
          <w:tcPr>
            <w:tcW w:w="691" w:type="dxa"/>
          </w:tcPr>
          <w:p w14:paraId="4EA83110" w14:textId="77777777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 w:hint="eastAsia"/>
              </w:rPr>
              <w:t>D</w:t>
            </w:r>
          </w:p>
        </w:tc>
        <w:tc>
          <w:tcPr>
            <w:tcW w:w="691" w:type="dxa"/>
          </w:tcPr>
          <w:p w14:paraId="256F11AC" w14:textId="0411CF41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B</w:t>
            </w:r>
          </w:p>
        </w:tc>
        <w:tc>
          <w:tcPr>
            <w:tcW w:w="692" w:type="dxa"/>
          </w:tcPr>
          <w:p w14:paraId="3105CBAD" w14:textId="0D679394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D</w:t>
            </w:r>
          </w:p>
        </w:tc>
        <w:tc>
          <w:tcPr>
            <w:tcW w:w="692" w:type="dxa"/>
          </w:tcPr>
          <w:p w14:paraId="46637DAB" w14:textId="4E40ACDC" w:rsidR="00CC4228" w:rsidRPr="00CC4228" w:rsidRDefault="00CC4228" w:rsidP="00C301A9">
            <w:pPr>
              <w:jc w:val="center"/>
              <w:rPr>
                <w:rFonts w:ascii="微软雅黑" w:eastAsia="微软雅黑" w:hAnsi="微软雅黑"/>
              </w:rPr>
            </w:pPr>
            <w:r w:rsidRPr="00CC4228">
              <w:rPr>
                <w:rFonts w:ascii="微软雅黑" w:eastAsia="微软雅黑" w:hAnsi="微软雅黑"/>
              </w:rPr>
              <w:t>B</w:t>
            </w:r>
          </w:p>
        </w:tc>
      </w:tr>
    </w:tbl>
    <w:p w14:paraId="44E15B2A" w14:textId="72D089B2" w:rsidR="00CC4228" w:rsidRPr="00CC4228" w:rsidRDefault="00CC4228" w:rsidP="00CC4228">
      <w:pPr>
        <w:rPr>
          <w:rFonts w:ascii="宋体" w:cs="宋体"/>
          <w:szCs w:val="21"/>
        </w:rPr>
      </w:pPr>
      <w:r w:rsidRPr="00CC4228">
        <w:rPr>
          <w:rFonts w:ascii="宋体" w:cs="宋体" w:hint="eastAsia"/>
          <w:szCs w:val="21"/>
        </w:rPr>
        <w:t>注意：每小题1</w:t>
      </w:r>
      <w:r w:rsidRPr="00CC4228">
        <w:rPr>
          <w:rFonts w:ascii="宋体" w:cs="宋体"/>
          <w:szCs w:val="21"/>
        </w:rPr>
        <w:t>.5</w:t>
      </w:r>
      <w:r w:rsidRPr="00CC4228">
        <w:rPr>
          <w:rFonts w:ascii="宋体" w:cs="宋体" w:hint="eastAsia"/>
          <w:szCs w:val="21"/>
        </w:rPr>
        <w:t>分，共</w:t>
      </w:r>
      <w:r w:rsidRPr="00CC4228">
        <w:rPr>
          <w:rFonts w:ascii="宋体" w:cs="宋体"/>
          <w:szCs w:val="21"/>
        </w:rPr>
        <w:t>18</w:t>
      </w:r>
      <w:r w:rsidRPr="00CC4228">
        <w:rPr>
          <w:rFonts w:ascii="宋体" w:cs="宋体" w:hint="eastAsia"/>
          <w:szCs w:val="21"/>
        </w:rPr>
        <w:t>分。</w:t>
      </w:r>
    </w:p>
    <w:p w14:paraId="39D1D3E6" w14:textId="53E23F48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/>
          <w:szCs w:val="21"/>
        </w:rPr>
        <w:t>13</w:t>
      </w:r>
      <w:r w:rsidRPr="00CC4228">
        <w:rPr>
          <w:rFonts w:ascii="宋体" w:cs="Times New Roman" w:hint="eastAsia"/>
          <w:szCs w:val="21"/>
        </w:rPr>
        <w:t>.（</w:t>
      </w:r>
      <w:r w:rsidRPr="00CC4228">
        <w:rPr>
          <w:rFonts w:ascii="宋体" w:cs="Times New Roman"/>
          <w:szCs w:val="21"/>
        </w:rPr>
        <w:t>1</w:t>
      </w:r>
      <w:r w:rsidRPr="00CC4228">
        <w:rPr>
          <w:rFonts w:ascii="宋体" w:cs="Times New Roman" w:hint="eastAsia"/>
          <w:szCs w:val="21"/>
        </w:rPr>
        <w:t>）江南制造总局、轮船招商局（或开平煤矿）；（</w:t>
      </w:r>
      <w:r w:rsidRPr="00CC4228">
        <w:rPr>
          <w:rFonts w:ascii="宋体" w:cs="Times New Roman"/>
          <w:szCs w:val="21"/>
        </w:rPr>
        <w:t>2</w:t>
      </w:r>
      <w:r w:rsidRPr="00CC4228">
        <w:rPr>
          <w:rFonts w:ascii="宋体" w:cs="Times New Roman" w:hint="eastAsia"/>
          <w:szCs w:val="21"/>
        </w:rPr>
        <w:t>分）洋务运动只学习西方的先进技术而不是改变落后的封建制度。（</w:t>
      </w:r>
      <w:r w:rsidRPr="00CC4228">
        <w:rPr>
          <w:rFonts w:ascii="宋体" w:cs="Times New Roman"/>
          <w:szCs w:val="21"/>
        </w:rPr>
        <w:t>2</w:t>
      </w:r>
      <w:r w:rsidRPr="00CC4228">
        <w:rPr>
          <w:rFonts w:ascii="宋体" w:cs="Times New Roman" w:hint="eastAsia"/>
          <w:szCs w:val="21"/>
        </w:rPr>
        <w:t>分）</w:t>
      </w:r>
    </w:p>
    <w:p w14:paraId="41BAE0F1" w14:textId="77777777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 w:hint="eastAsia"/>
          <w:szCs w:val="21"/>
        </w:rPr>
        <w:t>（</w:t>
      </w:r>
      <w:r w:rsidRPr="00CC4228">
        <w:rPr>
          <w:rFonts w:ascii="宋体" w:cs="Times New Roman"/>
          <w:szCs w:val="21"/>
        </w:rPr>
        <w:t>2</w:t>
      </w:r>
      <w:r w:rsidRPr="00CC4228">
        <w:rPr>
          <w:rFonts w:ascii="宋体" w:cs="Times New Roman" w:hint="eastAsia"/>
          <w:szCs w:val="21"/>
        </w:rPr>
        <w:t>）是一次救亡图存的资产阶级的爱国运动（资产阶级改革），也是一次中国近代史上的思想解放运动。（</w:t>
      </w:r>
      <w:r w:rsidRPr="00CC4228">
        <w:rPr>
          <w:rFonts w:ascii="宋体" w:cs="Times New Roman"/>
          <w:szCs w:val="21"/>
        </w:rPr>
        <w:t>1</w:t>
      </w:r>
      <w:r w:rsidRPr="00CC4228">
        <w:rPr>
          <w:rFonts w:ascii="宋体" w:cs="Times New Roman" w:hint="eastAsia"/>
          <w:szCs w:val="21"/>
        </w:rPr>
        <w:t>分）</w:t>
      </w:r>
    </w:p>
    <w:p w14:paraId="395454D8" w14:textId="77777777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 w:hint="eastAsia"/>
          <w:szCs w:val="21"/>
        </w:rPr>
        <w:t>（</w:t>
      </w:r>
      <w:r w:rsidRPr="00CC4228">
        <w:rPr>
          <w:rFonts w:ascii="宋体" w:cs="Times New Roman"/>
          <w:szCs w:val="21"/>
        </w:rPr>
        <w:t>3</w:t>
      </w:r>
      <w:r w:rsidRPr="00CC4228">
        <w:rPr>
          <w:rFonts w:ascii="宋体" w:cs="Times New Roman" w:hint="eastAsia"/>
          <w:szCs w:val="21"/>
        </w:rPr>
        <w:t>）发动和领导辛亥革命，推翻了清王朝的反动统治，宣告了中国两千多年君主专制制度的终结；建立了第一个资产阶级的民主共和国。（</w:t>
      </w:r>
      <w:r w:rsidRPr="00CC4228">
        <w:rPr>
          <w:rFonts w:ascii="宋体" w:cs="Times New Roman"/>
          <w:szCs w:val="21"/>
        </w:rPr>
        <w:t>2</w:t>
      </w:r>
      <w:r w:rsidRPr="00CC4228">
        <w:rPr>
          <w:rFonts w:ascii="宋体" w:cs="Times New Roman" w:hint="eastAsia"/>
          <w:szCs w:val="21"/>
        </w:rPr>
        <w:t>分）“未竟之功”：辛亥革命的胜利果实被袁世凯窃取，没有完成反帝反封建的革命任务。（</w:t>
      </w:r>
      <w:r w:rsidRPr="00CC4228">
        <w:rPr>
          <w:rFonts w:ascii="宋体" w:cs="Times New Roman"/>
          <w:szCs w:val="21"/>
        </w:rPr>
        <w:t>1</w:t>
      </w:r>
      <w:r w:rsidRPr="00CC4228">
        <w:rPr>
          <w:rFonts w:ascii="宋体" w:cs="Times New Roman" w:hint="eastAsia"/>
          <w:szCs w:val="21"/>
        </w:rPr>
        <w:t>分）</w:t>
      </w:r>
      <w:r w:rsidRPr="00CC4228">
        <w:rPr>
          <w:rFonts w:ascii="宋体" w:cs="Times New Roman"/>
          <w:szCs w:val="21"/>
        </w:rPr>
        <w:t xml:space="preserve"> </w:t>
      </w:r>
    </w:p>
    <w:p w14:paraId="7347AD65" w14:textId="77777777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 w:hint="eastAsia"/>
          <w:szCs w:val="21"/>
        </w:rPr>
        <w:t>（</w:t>
      </w:r>
      <w:r w:rsidRPr="00CC4228">
        <w:rPr>
          <w:rFonts w:ascii="宋体" w:cs="Times New Roman"/>
          <w:szCs w:val="21"/>
        </w:rPr>
        <w:t>4</w:t>
      </w:r>
      <w:r w:rsidRPr="00CC4228">
        <w:rPr>
          <w:rFonts w:ascii="宋体" w:cs="Times New Roman" w:hint="eastAsia"/>
          <w:szCs w:val="21"/>
        </w:rPr>
        <w:t>）科学、民主；（</w:t>
      </w:r>
      <w:r w:rsidRPr="00CC4228">
        <w:rPr>
          <w:rFonts w:ascii="宋体" w:cs="Times New Roman"/>
          <w:szCs w:val="21"/>
        </w:rPr>
        <w:t>2</w:t>
      </w:r>
      <w:r w:rsidRPr="00CC4228">
        <w:rPr>
          <w:rFonts w:ascii="宋体" w:cs="Times New Roman" w:hint="eastAsia"/>
          <w:szCs w:val="21"/>
        </w:rPr>
        <w:t>分）</w:t>
      </w:r>
    </w:p>
    <w:p w14:paraId="1FD3EE1C" w14:textId="306A5426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/>
          <w:szCs w:val="21"/>
        </w:rPr>
        <w:t>14</w:t>
      </w:r>
      <w:r w:rsidRPr="00CC4228">
        <w:rPr>
          <w:rFonts w:ascii="宋体" w:cs="Times New Roman" w:hint="eastAsia"/>
          <w:szCs w:val="21"/>
        </w:rPr>
        <w:t>．（1）状况：公元1～1500年前间，我国科技发明数量在世界上始终处于领先地位；（1分）公元1501～1840年前间，我国科技发展逐渐落后于世界。（1分）</w:t>
      </w:r>
    </w:p>
    <w:p w14:paraId="206269BD" w14:textId="77777777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 w:hint="eastAsia"/>
          <w:szCs w:val="21"/>
        </w:rPr>
        <w:t>（2）共同特点：科技中心、制造业中心。（2分）</w:t>
      </w:r>
    </w:p>
    <w:p w14:paraId="7A7F28A9" w14:textId="77777777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 w:hint="eastAsia"/>
          <w:szCs w:val="21"/>
        </w:rPr>
        <w:t>（3）原因：①美苏两大集团力量的相对均衡维系了世界大体和平；（1分）②包括联合国在内的一系列国际治理机制日臻成熟；（1分）政治格局：多极化趋势；（1分）</w:t>
      </w:r>
    </w:p>
    <w:p w14:paraId="7B47D3A7" w14:textId="3DB795FD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/>
          <w:szCs w:val="21"/>
        </w:rPr>
        <w:t>15</w:t>
      </w:r>
      <w:r w:rsidRPr="00CC4228">
        <w:rPr>
          <w:rFonts w:ascii="宋体" w:cs="Times New Roman" w:hint="eastAsia"/>
          <w:szCs w:val="21"/>
        </w:rPr>
        <w:t>.（共</w:t>
      </w:r>
      <w:r w:rsidRPr="00CC4228">
        <w:rPr>
          <w:rFonts w:ascii="宋体" w:cs="Times New Roman"/>
          <w:szCs w:val="21"/>
        </w:rPr>
        <w:t>5</w:t>
      </w:r>
      <w:r w:rsidRPr="00CC4228">
        <w:rPr>
          <w:rFonts w:ascii="宋体" w:cs="Times New Roman" w:hint="eastAsia"/>
          <w:szCs w:val="21"/>
        </w:rPr>
        <w:t>分）（1）君主立宪制。（1分）《权利法案》。（1分）</w:t>
      </w:r>
    </w:p>
    <w:p w14:paraId="0D8F9C0A" w14:textId="77777777" w:rsidR="00CC4228" w:rsidRPr="00CC4228" w:rsidRDefault="00CC4228" w:rsidP="00CC4228">
      <w:pPr>
        <w:widowControl w:val="0"/>
        <w:jc w:val="both"/>
        <w:rPr>
          <w:rFonts w:ascii="宋体" w:cs="Times New Roman"/>
          <w:szCs w:val="21"/>
        </w:rPr>
      </w:pPr>
      <w:r w:rsidRPr="00CC4228">
        <w:rPr>
          <w:rFonts w:ascii="宋体" w:cs="Times New Roman"/>
          <w:szCs w:val="21"/>
        </w:rPr>
        <w:t xml:space="preserve">（2）总统制共和制（联邦共和制）； </w:t>
      </w:r>
    </w:p>
    <w:p w14:paraId="5961F489" w14:textId="77777777" w:rsidR="00CC4228" w:rsidRPr="00CC4228" w:rsidRDefault="00CC4228" w:rsidP="00CC4228">
      <w:pPr>
        <w:widowControl w:val="0"/>
        <w:autoSpaceDE w:val="0"/>
        <w:autoSpaceDN w:val="0"/>
        <w:adjustRightInd w:val="0"/>
        <w:spacing w:line="360" w:lineRule="auto"/>
        <w:ind w:leftChars="135" w:left="283"/>
        <w:rPr>
          <w:rFonts w:ascii="宋体" w:cs="FZSSK--GBK1-0"/>
          <w:szCs w:val="21"/>
        </w:rPr>
      </w:pPr>
      <w:r w:rsidRPr="00CC4228">
        <w:rPr>
          <w:rFonts w:ascii="宋体" w:cs="E-BZ" w:hint="eastAsia"/>
          <w:szCs w:val="21"/>
        </w:rPr>
        <w:t>（3）</w:t>
      </w:r>
      <w:r w:rsidRPr="00CC4228">
        <w:rPr>
          <w:rFonts w:ascii="宋体" w:cs="FZSSK--GBK1-0" w:hint="eastAsia"/>
          <w:szCs w:val="21"/>
        </w:rPr>
        <w:t>运动</w:t>
      </w:r>
      <w:r w:rsidRPr="00CC4228">
        <w:rPr>
          <w:rFonts w:ascii="宋体" w:cs="E-BZ" w:hint="eastAsia"/>
          <w:szCs w:val="21"/>
        </w:rPr>
        <w:t>：</w:t>
      </w:r>
      <w:r w:rsidRPr="00CC4228">
        <w:rPr>
          <w:rFonts w:ascii="宋体" w:cs="FZSSK--GBK1-0" w:hint="eastAsia"/>
          <w:szCs w:val="21"/>
        </w:rPr>
        <w:t>启蒙运动</w:t>
      </w:r>
      <w:r w:rsidRPr="00CC4228">
        <w:rPr>
          <w:rFonts w:ascii="宋体" w:cs="E-BZ" w:hint="eastAsia"/>
          <w:szCs w:val="21"/>
        </w:rPr>
        <w:t>。</w:t>
      </w:r>
      <w:r w:rsidRPr="00CC4228">
        <w:rPr>
          <w:rFonts w:ascii="宋体" w:cs="E-B6" w:hint="eastAsia"/>
          <w:szCs w:val="21"/>
        </w:rPr>
        <w:t>（</w:t>
      </w:r>
      <w:r w:rsidRPr="00CC4228">
        <w:rPr>
          <w:rFonts w:ascii="宋体" w:cs="E-BZ" w:hint="eastAsia"/>
          <w:szCs w:val="21"/>
        </w:rPr>
        <w:t>1</w:t>
      </w:r>
      <w:r w:rsidRPr="00CC4228">
        <w:rPr>
          <w:rFonts w:ascii="宋体" w:cs="FZKTK--GBK1-0" w:hint="eastAsia"/>
          <w:szCs w:val="21"/>
        </w:rPr>
        <w:t>分</w:t>
      </w:r>
      <w:r w:rsidRPr="00CC4228">
        <w:rPr>
          <w:rFonts w:ascii="宋体" w:cs="E-B6" w:hint="eastAsia"/>
          <w:szCs w:val="21"/>
        </w:rPr>
        <w:t>）</w:t>
      </w:r>
      <w:r w:rsidRPr="00CC4228">
        <w:rPr>
          <w:rFonts w:ascii="宋体" w:cs="FZSSK--GBK1-0" w:hint="eastAsia"/>
          <w:szCs w:val="21"/>
        </w:rPr>
        <w:t>影响</w:t>
      </w:r>
      <w:r w:rsidRPr="00CC4228">
        <w:rPr>
          <w:rFonts w:ascii="宋体" w:cs="E-BZ" w:hint="eastAsia"/>
          <w:szCs w:val="21"/>
        </w:rPr>
        <w:t>：</w:t>
      </w:r>
      <w:r w:rsidRPr="00CC4228">
        <w:rPr>
          <w:rFonts w:ascii="宋体" w:cs="FZSSK--GBK1-0" w:hint="eastAsia"/>
          <w:szCs w:val="21"/>
        </w:rPr>
        <w:t>为法国大革命作了重要的理论准备</w:t>
      </w:r>
      <w:r w:rsidRPr="00CC4228">
        <w:rPr>
          <w:rFonts w:ascii="宋体" w:cs="E-BZ" w:hint="eastAsia"/>
          <w:szCs w:val="21"/>
        </w:rPr>
        <w:t>。</w:t>
      </w:r>
      <w:r w:rsidRPr="00CC4228">
        <w:rPr>
          <w:rFonts w:ascii="宋体" w:cs="E-B6" w:hint="eastAsia"/>
          <w:szCs w:val="21"/>
        </w:rPr>
        <w:t>（</w:t>
      </w:r>
      <w:r w:rsidRPr="00CC4228">
        <w:rPr>
          <w:rFonts w:ascii="宋体" w:cs="E-BZ" w:hint="eastAsia"/>
          <w:szCs w:val="21"/>
        </w:rPr>
        <w:t>1</w:t>
      </w:r>
      <w:r w:rsidRPr="00CC4228">
        <w:rPr>
          <w:rFonts w:ascii="宋体" w:cs="FZKTK--GBK1-0" w:hint="eastAsia"/>
          <w:szCs w:val="21"/>
        </w:rPr>
        <w:t>分</w:t>
      </w:r>
      <w:r w:rsidRPr="00CC4228">
        <w:rPr>
          <w:rFonts w:ascii="宋体" w:cs="E-B6" w:hint="eastAsia"/>
          <w:szCs w:val="21"/>
        </w:rPr>
        <w:t>）</w:t>
      </w:r>
    </w:p>
    <w:p w14:paraId="7030D9ED" w14:textId="77777777" w:rsidR="00CC4228" w:rsidRPr="00CC4228" w:rsidRDefault="00CC4228">
      <w:pPr>
        <w:rPr>
          <w:rFonts w:ascii="宋体" w:hint="eastAsia"/>
        </w:rPr>
      </w:pPr>
    </w:p>
    <w:sectPr w:rsidR="00CC4228" w:rsidRPr="00CC42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475" w14:textId="77777777" w:rsidR="00C2169F" w:rsidRDefault="00C2169F">
      <w:r>
        <w:separator/>
      </w:r>
    </w:p>
  </w:endnote>
  <w:endnote w:type="continuationSeparator" w:id="0">
    <w:p w14:paraId="59EF19CD" w14:textId="77777777" w:rsidR="00C2169F" w:rsidRDefault="00C2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6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6941" w14:textId="089980C8" w:rsidR="00094634" w:rsidRDefault="00D536B5" w:rsidP="00CA3A53">
    <w:pPr>
      <w:pStyle w:val="a3"/>
      <w:ind w:firstLineChars="1900" w:firstLine="3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D42E2" wp14:editId="02B9216B">
              <wp:simplePos x="0" y="0"/>
              <wp:positionH relativeFrom="margin">
                <wp:posOffset>2796540</wp:posOffset>
              </wp:positionH>
              <wp:positionV relativeFrom="paragraph">
                <wp:posOffset>-635</wp:posOffset>
              </wp:positionV>
              <wp:extent cx="1257300" cy="167640"/>
              <wp:effectExtent l="0" t="0" r="0" b="381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67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92666" w14:textId="77777777" w:rsidR="00094634" w:rsidRDefault="00D536B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2E2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7" type="#_x0000_t202" style="position:absolute;left:0;text-align:left;margin-left:220.2pt;margin-top:-.05pt;width:99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" filled="f" stroked="f" strokeweight=".5pt">
              <v:textbox inset="0,0,0,0">
                <w:txbxContent>
                  <w:p w14:paraId="69A92666" w14:textId="77777777" w:rsidR="00094634" w:rsidRDefault="00D536B5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66E8">
      <w:rPr>
        <w:rFonts w:hint="eastAsia"/>
      </w:rPr>
      <w:t>历史</w:t>
    </w:r>
    <w:r>
      <w:rPr>
        <w:rFonts w:hint="eastAsia"/>
      </w:rPr>
      <w:t>试题</w:t>
    </w:r>
    <w:r>
      <w:rPr>
        <w:rFonts w:hint="eastAsia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B247" w14:textId="77777777" w:rsidR="00C2169F" w:rsidRDefault="00C2169F">
      <w:r>
        <w:separator/>
      </w:r>
    </w:p>
  </w:footnote>
  <w:footnote w:type="continuationSeparator" w:id="0">
    <w:p w14:paraId="1711D373" w14:textId="77777777" w:rsidR="00C2169F" w:rsidRDefault="00C2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73C23"/>
    <w:multiLevelType w:val="singleLevel"/>
    <w:tmpl w:val="91473C23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4C59A5B"/>
    <w:multiLevelType w:val="singleLevel"/>
    <w:tmpl w:val="94C59A5B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B8A697B7"/>
    <w:multiLevelType w:val="singleLevel"/>
    <w:tmpl w:val="B8A697B7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C2F5A0B8"/>
    <w:multiLevelType w:val="singleLevel"/>
    <w:tmpl w:val="C2F5A0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2A34B0F"/>
    <w:multiLevelType w:val="hybridMultilevel"/>
    <w:tmpl w:val="8A02FA4A"/>
    <w:lvl w:ilvl="0" w:tplc="BD7CD1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F98305"/>
    <w:multiLevelType w:val="singleLevel"/>
    <w:tmpl w:val="09F98305"/>
    <w:lvl w:ilvl="0">
      <w:start w:val="36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87F15C"/>
    <w:multiLevelType w:val="singleLevel"/>
    <w:tmpl w:val="2587F15C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41547344"/>
    <w:multiLevelType w:val="singleLevel"/>
    <w:tmpl w:val="41547344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8" w15:restartNumberingAfterBreak="0">
    <w:nsid w:val="449544C0"/>
    <w:multiLevelType w:val="hybridMultilevel"/>
    <w:tmpl w:val="2FEA98B6"/>
    <w:lvl w:ilvl="0" w:tplc="D56ACF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E9AC7D"/>
    <w:multiLevelType w:val="singleLevel"/>
    <w:tmpl w:val="4EE9AC7D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4955454"/>
    <w:multiLevelType w:val="singleLevel"/>
    <w:tmpl w:val="54955454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1" w15:restartNumberingAfterBreak="0">
    <w:nsid w:val="609745FC"/>
    <w:multiLevelType w:val="hybridMultilevel"/>
    <w:tmpl w:val="93DE1306"/>
    <w:lvl w:ilvl="0" w:tplc="5B184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07097E"/>
    <w:multiLevelType w:val="singleLevel"/>
    <w:tmpl w:val="7707097E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 w16cid:durableId="492836737">
    <w:abstractNumId w:val="7"/>
  </w:num>
  <w:num w:numId="2" w16cid:durableId="331490229">
    <w:abstractNumId w:val="9"/>
  </w:num>
  <w:num w:numId="3" w16cid:durableId="434524219">
    <w:abstractNumId w:val="2"/>
  </w:num>
  <w:num w:numId="4" w16cid:durableId="1240940309">
    <w:abstractNumId w:val="6"/>
  </w:num>
  <w:num w:numId="5" w16cid:durableId="566034442">
    <w:abstractNumId w:val="5"/>
  </w:num>
  <w:num w:numId="6" w16cid:durableId="485703651">
    <w:abstractNumId w:val="3"/>
  </w:num>
  <w:num w:numId="7" w16cid:durableId="562524694">
    <w:abstractNumId w:val="0"/>
  </w:num>
  <w:num w:numId="8" w16cid:durableId="2029915125">
    <w:abstractNumId w:val="12"/>
  </w:num>
  <w:num w:numId="9" w16cid:durableId="405493493">
    <w:abstractNumId w:val="1"/>
  </w:num>
  <w:num w:numId="10" w16cid:durableId="1918661565">
    <w:abstractNumId w:val="10"/>
  </w:num>
  <w:num w:numId="11" w16cid:durableId="1257131986">
    <w:abstractNumId w:val="4"/>
  </w:num>
  <w:num w:numId="12" w16cid:durableId="390154734">
    <w:abstractNumId w:val="8"/>
  </w:num>
  <w:num w:numId="13" w16cid:durableId="112600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8B6248"/>
    <w:rsid w:val="00094634"/>
    <w:rsid w:val="0012740E"/>
    <w:rsid w:val="00274D4D"/>
    <w:rsid w:val="003636BA"/>
    <w:rsid w:val="00366297"/>
    <w:rsid w:val="00384384"/>
    <w:rsid w:val="003D58C3"/>
    <w:rsid w:val="004477B8"/>
    <w:rsid w:val="004E66E8"/>
    <w:rsid w:val="005520B1"/>
    <w:rsid w:val="006F0EEC"/>
    <w:rsid w:val="007A4D9D"/>
    <w:rsid w:val="008A1518"/>
    <w:rsid w:val="008F43D4"/>
    <w:rsid w:val="00936BE8"/>
    <w:rsid w:val="00A1062C"/>
    <w:rsid w:val="00A10DEA"/>
    <w:rsid w:val="00AE7DCD"/>
    <w:rsid w:val="00C2169F"/>
    <w:rsid w:val="00C40B00"/>
    <w:rsid w:val="00C6396D"/>
    <w:rsid w:val="00C675D9"/>
    <w:rsid w:val="00C728CA"/>
    <w:rsid w:val="00CA3A53"/>
    <w:rsid w:val="00CC4228"/>
    <w:rsid w:val="00CE26F4"/>
    <w:rsid w:val="00D536B5"/>
    <w:rsid w:val="00D77831"/>
    <w:rsid w:val="00E15AB4"/>
    <w:rsid w:val="00F128F0"/>
    <w:rsid w:val="00F56553"/>
    <w:rsid w:val="00FD2CC2"/>
    <w:rsid w:val="035D1030"/>
    <w:rsid w:val="04A23031"/>
    <w:rsid w:val="06E851BA"/>
    <w:rsid w:val="09F62DFB"/>
    <w:rsid w:val="0C083FBC"/>
    <w:rsid w:val="0C216E95"/>
    <w:rsid w:val="0D2A1F79"/>
    <w:rsid w:val="0DB8270C"/>
    <w:rsid w:val="0DD709E0"/>
    <w:rsid w:val="0E317971"/>
    <w:rsid w:val="0F616B4C"/>
    <w:rsid w:val="0F6A2898"/>
    <w:rsid w:val="10885987"/>
    <w:rsid w:val="10D7712A"/>
    <w:rsid w:val="11E51A9D"/>
    <w:rsid w:val="124C30F9"/>
    <w:rsid w:val="16D6109D"/>
    <w:rsid w:val="180C6AE6"/>
    <w:rsid w:val="1B2007C7"/>
    <w:rsid w:val="20331491"/>
    <w:rsid w:val="21EA145E"/>
    <w:rsid w:val="220F459D"/>
    <w:rsid w:val="23506603"/>
    <w:rsid w:val="23FF470F"/>
    <w:rsid w:val="281E2C88"/>
    <w:rsid w:val="284B31F8"/>
    <w:rsid w:val="29087413"/>
    <w:rsid w:val="293265E8"/>
    <w:rsid w:val="29CD0E42"/>
    <w:rsid w:val="2A3C6631"/>
    <w:rsid w:val="2BA32F62"/>
    <w:rsid w:val="2D206604"/>
    <w:rsid w:val="2DEF3B29"/>
    <w:rsid w:val="2F3142F4"/>
    <w:rsid w:val="2F8930EC"/>
    <w:rsid w:val="3045772D"/>
    <w:rsid w:val="312528B1"/>
    <w:rsid w:val="31876717"/>
    <w:rsid w:val="32AC2AE4"/>
    <w:rsid w:val="32F84A0A"/>
    <w:rsid w:val="35195001"/>
    <w:rsid w:val="35AC5FA5"/>
    <w:rsid w:val="360B26D5"/>
    <w:rsid w:val="368E6284"/>
    <w:rsid w:val="387A7489"/>
    <w:rsid w:val="39BE708B"/>
    <w:rsid w:val="3A10667E"/>
    <w:rsid w:val="3AF9494C"/>
    <w:rsid w:val="3BE23632"/>
    <w:rsid w:val="3D6407A3"/>
    <w:rsid w:val="3D8148B3"/>
    <w:rsid w:val="3D8B6248"/>
    <w:rsid w:val="3DCA5E20"/>
    <w:rsid w:val="3F03568A"/>
    <w:rsid w:val="43562C90"/>
    <w:rsid w:val="435E5C94"/>
    <w:rsid w:val="44077166"/>
    <w:rsid w:val="44472BCC"/>
    <w:rsid w:val="44E73869"/>
    <w:rsid w:val="4669218F"/>
    <w:rsid w:val="481F3FED"/>
    <w:rsid w:val="48817BCD"/>
    <w:rsid w:val="48F61692"/>
    <w:rsid w:val="49D83404"/>
    <w:rsid w:val="49DA0DAE"/>
    <w:rsid w:val="4AEE568F"/>
    <w:rsid w:val="4B2B1D84"/>
    <w:rsid w:val="4B797844"/>
    <w:rsid w:val="4B7E04FB"/>
    <w:rsid w:val="4DB57FF5"/>
    <w:rsid w:val="4E291B5C"/>
    <w:rsid w:val="4EAF3848"/>
    <w:rsid w:val="502E1FC2"/>
    <w:rsid w:val="50340F43"/>
    <w:rsid w:val="50545DDD"/>
    <w:rsid w:val="50A8054F"/>
    <w:rsid w:val="50BE5FC4"/>
    <w:rsid w:val="50F5487B"/>
    <w:rsid w:val="515C2C18"/>
    <w:rsid w:val="51C07E7F"/>
    <w:rsid w:val="52B2666F"/>
    <w:rsid w:val="54391C0E"/>
    <w:rsid w:val="561B7A15"/>
    <w:rsid w:val="578922CC"/>
    <w:rsid w:val="57D834B5"/>
    <w:rsid w:val="583C2A7A"/>
    <w:rsid w:val="5999137B"/>
    <w:rsid w:val="5A323FB8"/>
    <w:rsid w:val="5BBE331C"/>
    <w:rsid w:val="5CD50B53"/>
    <w:rsid w:val="5CD939D1"/>
    <w:rsid w:val="5D557CB0"/>
    <w:rsid w:val="5D74275D"/>
    <w:rsid w:val="5FC62EEA"/>
    <w:rsid w:val="651E0A39"/>
    <w:rsid w:val="655C6A26"/>
    <w:rsid w:val="65814F16"/>
    <w:rsid w:val="65831997"/>
    <w:rsid w:val="680107AD"/>
    <w:rsid w:val="68FB1229"/>
    <w:rsid w:val="6A7268FE"/>
    <w:rsid w:val="6C1C71C2"/>
    <w:rsid w:val="6C314F4D"/>
    <w:rsid w:val="6D535020"/>
    <w:rsid w:val="6D5D596B"/>
    <w:rsid w:val="6E192634"/>
    <w:rsid w:val="70372B4F"/>
    <w:rsid w:val="705D0EFE"/>
    <w:rsid w:val="718E5A2A"/>
    <w:rsid w:val="71990B58"/>
    <w:rsid w:val="71D62263"/>
    <w:rsid w:val="72055428"/>
    <w:rsid w:val="724A3B5E"/>
    <w:rsid w:val="73E34CF8"/>
    <w:rsid w:val="745017DE"/>
    <w:rsid w:val="75320EBB"/>
    <w:rsid w:val="75696CD1"/>
    <w:rsid w:val="782A70F7"/>
    <w:rsid w:val="78306C1D"/>
    <w:rsid w:val="7A0B660F"/>
    <w:rsid w:val="7AA6644D"/>
    <w:rsid w:val="7ABB519F"/>
    <w:rsid w:val="7AD212B0"/>
    <w:rsid w:val="7B504228"/>
    <w:rsid w:val="7C176606"/>
    <w:rsid w:val="7EA4674D"/>
    <w:rsid w:val="7EB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E27623"/>
  <w15:docId w15:val="{BF2ACFF6-0BB1-4977-92DB-FFBFCF0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cs="宋体"/>
      <w:kern w:val="0"/>
      <w:sz w:val="24"/>
    </w:rPr>
  </w:style>
  <w:style w:type="table" w:customStyle="1" w:styleId="edittable">
    <w:name w:val="edittable"/>
    <w:basedOn w:val="a1"/>
    <w:qFormat/>
    <w:tblPr/>
  </w:style>
  <w:style w:type="paragraph" w:styleId="a6">
    <w:name w:val="List Paragraph"/>
    <w:basedOn w:val="a"/>
    <w:uiPriority w:val="99"/>
    <w:rsid w:val="0012740E"/>
    <w:pPr>
      <w:ind w:firstLineChars="200" w:firstLine="420"/>
    </w:pPr>
  </w:style>
  <w:style w:type="paragraph" w:styleId="a7">
    <w:name w:val="Plain Text"/>
    <w:basedOn w:val="a"/>
    <w:link w:val="a8"/>
    <w:qFormat/>
    <w:rsid w:val="00FD2CC2"/>
    <w:pPr>
      <w:widowControl w:val="0"/>
      <w:jc w:val="both"/>
    </w:pPr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FD2CC2"/>
    <w:rPr>
      <w:rFonts w:ascii="宋体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CC42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459</TotalTime>
  <Pages>5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未央</dc:creator>
  <cp:lastModifiedBy>陈 先生</cp:lastModifiedBy>
  <cp:revision>15</cp:revision>
  <cp:lastPrinted>2022-04-10T15:09:00Z</cp:lastPrinted>
  <dcterms:created xsi:type="dcterms:W3CDTF">2022-04-10T08:21:00Z</dcterms:created>
  <dcterms:modified xsi:type="dcterms:W3CDTF">2022-09-26T16:11:00Z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3603FFB1FC074FB6824BC5420944FD81</vt:lpwstr>
  </property>
</Properties>
</file>